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F7D" w:rsidRDefault="00456F7D" w:rsidP="00146133">
      <w:pPr>
        <w:autoSpaceDE/>
        <w:autoSpaceDN/>
        <w:adjustRightInd w:val="0"/>
        <w:spacing w:line="400" w:lineRule="exact"/>
        <w:ind w:firstLine="0"/>
        <w:outlineLvl w:val="2"/>
        <w:rPr>
          <w:sz w:val="18"/>
          <w:szCs w:val="18"/>
        </w:rPr>
      </w:pPr>
    </w:p>
    <w:p w:rsidR="00146133" w:rsidRPr="006169A1" w:rsidRDefault="00146133" w:rsidP="00146133">
      <w:pPr>
        <w:autoSpaceDE/>
        <w:autoSpaceDN/>
        <w:adjustRightInd w:val="0"/>
        <w:spacing w:line="400" w:lineRule="exact"/>
        <w:ind w:firstLine="0"/>
        <w:outlineLvl w:val="2"/>
        <w:rPr>
          <w:rFonts w:ascii="方正黑体_GBK" w:eastAsia="方正黑体_GBK" w:hAnsi="Calibri" w:cs="Tahoma"/>
          <w:bCs/>
          <w:snapToGrid/>
          <w:szCs w:val="32"/>
        </w:rPr>
      </w:pPr>
      <w:r w:rsidRPr="00795C22">
        <w:rPr>
          <w:rFonts w:ascii="方正黑体_GBK" w:eastAsia="方正黑体_GBK" w:hAnsi="Calibri" w:cs="Tahoma" w:hint="eastAsia"/>
          <w:bCs/>
          <w:snapToGrid/>
          <w:szCs w:val="32"/>
        </w:rPr>
        <w:t>附件</w:t>
      </w:r>
    </w:p>
    <w:p w:rsidR="00146133" w:rsidRDefault="00146133" w:rsidP="00146133">
      <w:pPr>
        <w:autoSpaceDE/>
        <w:autoSpaceDN/>
        <w:adjustRightInd w:val="0"/>
        <w:spacing w:line="400" w:lineRule="exact"/>
        <w:ind w:firstLine="0"/>
        <w:jc w:val="center"/>
        <w:outlineLvl w:val="2"/>
        <w:rPr>
          <w:rFonts w:ascii="方正小标宋_GBK" w:eastAsia="方正小标宋_GBK" w:hAnsi="Calibri" w:cs="Tahoma"/>
          <w:bCs/>
          <w:snapToGrid/>
          <w:sz w:val="36"/>
          <w:szCs w:val="36"/>
        </w:rPr>
      </w:pPr>
    </w:p>
    <w:p w:rsidR="00146133" w:rsidRPr="00795C22" w:rsidRDefault="00146133" w:rsidP="0002786B">
      <w:pPr>
        <w:autoSpaceDE/>
        <w:autoSpaceDN/>
        <w:adjustRightInd w:val="0"/>
        <w:spacing w:line="400" w:lineRule="exact"/>
        <w:ind w:firstLine="0"/>
        <w:jc w:val="center"/>
        <w:outlineLvl w:val="2"/>
        <w:rPr>
          <w:rFonts w:ascii="方正小标宋_GBK" w:eastAsia="方正小标宋_GBK" w:hAnsi="Calibri" w:cs="Tahoma"/>
          <w:bCs/>
          <w:snapToGrid/>
          <w:sz w:val="36"/>
          <w:szCs w:val="36"/>
        </w:rPr>
      </w:pPr>
      <w:r w:rsidRPr="00795C22">
        <w:rPr>
          <w:rFonts w:ascii="方正小标宋_GBK" w:eastAsia="方正小标宋_GBK" w:hAnsi="Calibri" w:cs="Tahoma" w:hint="eastAsia"/>
          <w:bCs/>
          <w:snapToGrid/>
          <w:sz w:val="36"/>
          <w:szCs w:val="36"/>
        </w:rPr>
        <w:t>项目合同（纸质）审核表</w:t>
      </w:r>
    </w:p>
    <w:p w:rsidR="00146133" w:rsidRDefault="00146133" w:rsidP="00146133">
      <w:pPr>
        <w:autoSpaceDE/>
        <w:autoSpaceDN/>
        <w:adjustRightInd w:val="0"/>
        <w:spacing w:line="400" w:lineRule="exact"/>
        <w:ind w:firstLine="0"/>
        <w:jc w:val="left"/>
        <w:outlineLvl w:val="2"/>
        <w:rPr>
          <w:rFonts w:ascii="方正仿宋_GBK" w:hAnsi="宋体" w:cs="Tahoma"/>
          <w:bCs/>
          <w:snapToGrid/>
          <w:sz w:val="28"/>
          <w:szCs w:val="28"/>
        </w:rPr>
      </w:pPr>
    </w:p>
    <w:p w:rsidR="00146133" w:rsidRPr="003A0E98" w:rsidRDefault="00146133" w:rsidP="00146133">
      <w:pPr>
        <w:autoSpaceDE/>
        <w:autoSpaceDN/>
        <w:adjustRightInd w:val="0"/>
        <w:spacing w:line="400" w:lineRule="exact"/>
        <w:ind w:firstLine="0"/>
        <w:jc w:val="left"/>
        <w:outlineLvl w:val="2"/>
        <w:rPr>
          <w:rFonts w:ascii="方正仿宋_GBK" w:hAnsi="宋体" w:cs="Tahoma"/>
          <w:bCs/>
          <w:snapToGrid/>
          <w:sz w:val="28"/>
          <w:szCs w:val="28"/>
          <w:u w:val="single"/>
        </w:rPr>
      </w:pPr>
      <w:r w:rsidRPr="00795C22">
        <w:rPr>
          <w:rFonts w:ascii="方正仿宋_GBK" w:hAnsi="宋体" w:cs="Tahoma" w:hint="eastAsia"/>
          <w:bCs/>
          <w:snapToGrid/>
          <w:sz w:val="28"/>
          <w:szCs w:val="28"/>
        </w:rPr>
        <w:t>项目编号：</w:t>
      </w:r>
      <w:r w:rsidRPr="00795C22"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 xml:space="preserve">         </w:t>
      </w:r>
      <w:r w:rsidRPr="00795C22">
        <w:rPr>
          <w:rFonts w:ascii="方正仿宋_GBK" w:hAnsi="宋体" w:cs="Tahoma" w:hint="eastAsia"/>
          <w:bCs/>
          <w:snapToGrid/>
          <w:sz w:val="28"/>
          <w:szCs w:val="28"/>
        </w:rPr>
        <w:t xml:space="preserve">   项目名称:</w:t>
      </w:r>
      <w:r w:rsidRPr="00D6288C"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 xml:space="preserve">               </w:t>
      </w:r>
    </w:p>
    <w:p w:rsidR="00146133" w:rsidRPr="00795C22" w:rsidRDefault="00146133" w:rsidP="00146133">
      <w:pPr>
        <w:autoSpaceDE/>
        <w:autoSpaceDN/>
        <w:adjustRightInd w:val="0"/>
        <w:spacing w:line="400" w:lineRule="exact"/>
        <w:ind w:firstLine="0"/>
        <w:jc w:val="left"/>
        <w:outlineLvl w:val="2"/>
        <w:rPr>
          <w:rFonts w:ascii="方正仿宋_GBK" w:hAnsi="宋体" w:cs="Tahoma"/>
          <w:bCs/>
          <w:snapToGrid/>
          <w:sz w:val="28"/>
          <w:szCs w:val="28"/>
          <w:u w:val="single"/>
        </w:rPr>
      </w:pPr>
      <w:r w:rsidRPr="00795C22">
        <w:rPr>
          <w:rFonts w:ascii="方正仿宋_GBK" w:hAnsi="宋体" w:cs="Tahoma" w:hint="eastAsia"/>
          <w:bCs/>
          <w:snapToGrid/>
          <w:sz w:val="28"/>
          <w:szCs w:val="28"/>
        </w:rPr>
        <w:t>项目承担单位：</w:t>
      </w:r>
      <w:r w:rsidR="001B42B3" w:rsidRPr="001B42B3"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>东南大学</w:t>
      </w:r>
      <w:r w:rsidR="001B42B3">
        <w:rPr>
          <w:rFonts w:ascii="方正仿宋_GBK" w:hAnsi="宋体" w:cs="Tahoma" w:hint="eastAsia"/>
          <w:bCs/>
          <w:snapToGrid/>
          <w:sz w:val="28"/>
          <w:szCs w:val="28"/>
        </w:rPr>
        <w:t xml:space="preserve"> </w:t>
      </w:r>
      <w:r w:rsidR="001B42B3">
        <w:rPr>
          <w:rFonts w:ascii="方正仿宋_GBK" w:hAnsi="宋体" w:cs="Tahoma"/>
          <w:bCs/>
          <w:snapToGrid/>
          <w:sz w:val="28"/>
          <w:szCs w:val="28"/>
        </w:rPr>
        <w:t xml:space="preserve"> </w:t>
      </w:r>
      <w:r w:rsidRPr="00795C22">
        <w:rPr>
          <w:rFonts w:ascii="方正仿宋_GBK" w:hAnsi="宋体" w:cs="Tahoma" w:hint="eastAsia"/>
          <w:bCs/>
          <w:snapToGrid/>
          <w:sz w:val="28"/>
          <w:szCs w:val="28"/>
        </w:rPr>
        <w:t>项目主管部门（盖章）：</w:t>
      </w:r>
      <w:r w:rsidR="001B42B3" w:rsidRPr="001B42B3"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>东南大学</w:t>
      </w:r>
      <w:r w:rsidR="001B42B3"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 xml:space="preserve">  </w:t>
      </w:r>
      <w:bookmarkStart w:id="0" w:name="_GoBack"/>
      <w:bookmarkEnd w:id="0"/>
    </w:p>
    <w:p w:rsidR="00146133" w:rsidRPr="00795C22" w:rsidRDefault="00146133" w:rsidP="00146133">
      <w:pPr>
        <w:autoSpaceDE/>
        <w:autoSpaceDN/>
        <w:adjustRightInd w:val="0"/>
        <w:spacing w:line="400" w:lineRule="exact"/>
        <w:ind w:firstLine="0"/>
        <w:jc w:val="left"/>
        <w:outlineLvl w:val="2"/>
        <w:rPr>
          <w:rFonts w:ascii="方正仿宋_GBK" w:hAnsi="宋体" w:cs="Tahoma"/>
          <w:bCs/>
          <w:snapToGrid/>
          <w:sz w:val="28"/>
          <w:szCs w:val="28"/>
        </w:rPr>
      </w:pPr>
      <w:r w:rsidRPr="00795C22">
        <w:rPr>
          <w:rFonts w:ascii="方正仿宋_GBK" w:hAnsi="宋体" w:cs="Tahoma" w:hint="eastAsia"/>
          <w:bCs/>
          <w:snapToGrid/>
          <w:sz w:val="28"/>
          <w:szCs w:val="28"/>
        </w:rPr>
        <w:t>项目主管部门审核人：</w:t>
      </w:r>
      <w:r w:rsidRPr="00795C22"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 xml:space="preserve">  </w:t>
      </w:r>
      <w:r w:rsidR="001B42B3"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>焦伟</w:t>
      </w:r>
      <w:r w:rsidRPr="00795C22"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 xml:space="preserve">  </w:t>
      </w:r>
      <w:r w:rsidRPr="00795C22">
        <w:rPr>
          <w:rFonts w:ascii="方正仿宋_GBK" w:hAnsi="宋体" w:cs="Tahoma" w:hint="eastAsia"/>
          <w:bCs/>
          <w:snapToGrid/>
          <w:sz w:val="28"/>
          <w:szCs w:val="28"/>
        </w:rPr>
        <w:t>审核人联系电话：</w:t>
      </w:r>
      <w:r w:rsidRPr="00795C22"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 xml:space="preserve">  </w:t>
      </w:r>
      <w:r w:rsidR="001B42B3">
        <w:rPr>
          <w:rFonts w:ascii="方正仿宋_GBK" w:hAnsi="宋体" w:cs="Tahoma"/>
          <w:bCs/>
          <w:snapToGrid/>
          <w:sz w:val="28"/>
          <w:szCs w:val="28"/>
          <w:u w:val="single"/>
        </w:rPr>
        <w:t>52091182</w:t>
      </w:r>
      <w:r w:rsidRPr="00795C22"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 xml:space="preserve">  </w:t>
      </w:r>
    </w:p>
    <w:p w:rsidR="00146133" w:rsidRDefault="00146133" w:rsidP="00146133">
      <w:pPr>
        <w:autoSpaceDE/>
        <w:autoSpaceDN/>
        <w:adjustRightInd w:val="0"/>
        <w:spacing w:line="400" w:lineRule="exact"/>
        <w:ind w:firstLine="0"/>
        <w:jc w:val="left"/>
        <w:outlineLvl w:val="2"/>
        <w:rPr>
          <w:rFonts w:ascii="方正仿宋_GBK" w:hAnsi="宋体" w:cs="Tahoma"/>
          <w:bCs/>
          <w:snapToGrid/>
          <w:sz w:val="28"/>
          <w:szCs w:val="28"/>
          <w:u w:val="single"/>
        </w:rPr>
      </w:pPr>
      <w:r w:rsidRPr="00795C22">
        <w:rPr>
          <w:rFonts w:ascii="方正仿宋_GBK" w:hAnsi="宋体" w:cs="Tahoma" w:hint="eastAsia"/>
          <w:bCs/>
          <w:snapToGrid/>
          <w:sz w:val="28"/>
          <w:szCs w:val="28"/>
        </w:rPr>
        <w:t>主管部门通信地址（含邮编）：</w:t>
      </w:r>
      <w:r w:rsidRPr="00795C22"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 xml:space="preserve">  </w:t>
      </w:r>
      <w:r w:rsidR="001B42B3"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>江苏省南京市江宁区东南大学九龙湖校区行政楼2</w:t>
      </w:r>
      <w:r w:rsidR="001B42B3">
        <w:rPr>
          <w:rFonts w:ascii="方正仿宋_GBK" w:hAnsi="宋体" w:cs="Tahoma"/>
          <w:bCs/>
          <w:snapToGrid/>
          <w:sz w:val="28"/>
          <w:szCs w:val="28"/>
          <w:u w:val="single"/>
        </w:rPr>
        <w:t xml:space="preserve">03  </w:t>
      </w:r>
      <w:r w:rsidR="001B42B3"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>邮编：2</w:t>
      </w:r>
      <w:r w:rsidR="001B42B3">
        <w:rPr>
          <w:rFonts w:ascii="方正仿宋_GBK" w:hAnsi="宋体" w:cs="Tahoma"/>
          <w:bCs/>
          <w:snapToGrid/>
          <w:sz w:val="28"/>
          <w:szCs w:val="28"/>
          <w:u w:val="single"/>
        </w:rPr>
        <w:t>11189</w:t>
      </w:r>
      <w:r>
        <w:rPr>
          <w:rFonts w:ascii="方正仿宋_GBK" w:hAnsi="宋体" w:cs="Tahoma" w:hint="eastAsia"/>
          <w:bCs/>
          <w:snapToGrid/>
          <w:sz w:val="28"/>
          <w:szCs w:val="28"/>
          <w:u w:val="single"/>
        </w:rPr>
        <w:t xml:space="preserve">  </w:t>
      </w:r>
    </w:p>
    <w:p w:rsidR="00146133" w:rsidRPr="00795C22" w:rsidRDefault="00146133" w:rsidP="00146133">
      <w:pPr>
        <w:autoSpaceDE/>
        <w:autoSpaceDN/>
        <w:adjustRightInd w:val="0"/>
        <w:spacing w:line="400" w:lineRule="exact"/>
        <w:ind w:firstLine="0"/>
        <w:jc w:val="left"/>
        <w:outlineLvl w:val="2"/>
        <w:rPr>
          <w:rFonts w:ascii="方正仿宋_GBK" w:hAnsi="宋体" w:cs="Tahoma"/>
          <w:bCs/>
          <w:snapToGrid/>
          <w:sz w:val="28"/>
          <w:szCs w:val="28"/>
          <w:u w:val="single"/>
        </w:rPr>
      </w:pPr>
    </w:p>
    <w:tbl>
      <w:tblPr>
        <w:tblW w:w="90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8"/>
        <w:gridCol w:w="2133"/>
      </w:tblGrid>
      <w:tr w:rsidR="00146133" w:rsidRPr="00795C22" w:rsidTr="006A7F40">
        <w:trPr>
          <w:trHeight w:hRule="exact" w:val="454"/>
          <w:jc w:val="center"/>
        </w:trPr>
        <w:tc>
          <w:tcPr>
            <w:tcW w:w="6898" w:type="dxa"/>
            <w:tcBorders>
              <w:right w:val="single" w:sz="4" w:space="0" w:color="auto"/>
            </w:tcBorders>
            <w:vAlign w:val="center"/>
          </w:tcPr>
          <w:p w:rsidR="00146133" w:rsidRPr="00795C22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/>
                <w:snapToGrid/>
                <w:color w:val="000000" w:themeColor="text1"/>
                <w:kern w:val="2"/>
                <w:sz w:val="21"/>
                <w:szCs w:val="21"/>
              </w:rPr>
            </w:pPr>
            <w:r w:rsidRPr="00795C22">
              <w:rPr>
                <w:rFonts w:ascii="方正黑体_GBK" w:eastAsia="方正黑体_GBK" w:hint="eastAsia"/>
                <w:snapToGrid/>
                <w:color w:val="000000" w:themeColor="text1"/>
                <w:kern w:val="2"/>
                <w:sz w:val="21"/>
                <w:szCs w:val="21"/>
              </w:rPr>
              <w:t>审核内容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146133" w:rsidRPr="00795C22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方正黑体_GBK" w:eastAsia="方正黑体_GBK"/>
                <w:snapToGrid/>
                <w:color w:val="000000" w:themeColor="text1"/>
                <w:kern w:val="2"/>
                <w:sz w:val="21"/>
                <w:szCs w:val="21"/>
              </w:rPr>
            </w:pPr>
            <w:r w:rsidRPr="00795C22">
              <w:rPr>
                <w:rFonts w:ascii="方正黑体_GBK" w:eastAsia="方正黑体_GBK" w:hint="eastAsia"/>
                <w:snapToGrid/>
                <w:color w:val="000000" w:themeColor="text1"/>
                <w:kern w:val="2"/>
                <w:sz w:val="21"/>
                <w:szCs w:val="21"/>
              </w:rPr>
              <w:t>审核意见</w:t>
            </w:r>
          </w:p>
        </w:tc>
      </w:tr>
      <w:tr w:rsidR="00146133" w:rsidRPr="00795C22" w:rsidTr="006A7F40">
        <w:trPr>
          <w:trHeight w:hRule="exact" w:val="551"/>
          <w:jc w:val="center"/>
        </w:trPr>
        <w:tc>
          <w:tcPr>
            <w:tcW w:w="6898" w:type="dxa"/>
            <w:tcBorders>
              <w:right w:val="single" w:sz="4" w:space="0" w:color="auto"/>
            </w:tcBorders>
            <w:vAlign w:val="center"/>
          </w:tcPr>
          <w:p w:rsidR="00146133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宋体" w:eastAsia="宋体"/>
                <w:b/>
                <w:snapToGrid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napToGrid/>
                <w:color w:val="000000" w:themeColor="text1"/>
                <w:kern w:val="2"/>
                <w:sz w:val="21"/>
                <w:szCs w:val="21"/>
              </w:rPr>
              <w:t>一、纸质科技项目合同情况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146133" w:rsidRPr="00795C22" w:rsidRDefault="00146133" w:rsidP="006A7F40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="宋体" w:eastAsia="宋体"/>
                <w:b/>
                <w:snapToGrid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46133" w:rsidRPr="00795C22" w:rsidTr="006A7F40">
        <w:trPr>
          <w:trHeight w:hRule="exact" w:val="454"/>
          <w:jc w:val="center"/>
        </w:trPr>
        <w:tc>
          <w:tcPr>
            <w:tcW w:w="6898" w:type="dxa"/>
            <w:tcBorders>
              <w:right w:val="single" w:sz="4" w:space="0" w:color="auto"/>
            </w:tcBorders>
            <w:vAlign w:val="center"/>
          </w:tcPr>
          <w:p w:rsidR="00146133" w:rsidRPr="000E4514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方正仿宋_GBK"/>
                <w:snapToGrid/>
                <w:color w:val="000000" w:themeColor="text1"/>
                <w:kern w:val="2"/>
                <w:sz w:val="24"/>
                <w:szCs w:val="24"/>
              </w:rPr>
            </w:pPr>
            <w:r w:rsidRPr="00FF5AB6">
              <w:rPr>
                <w:rFonts w:eastAsia="方正楷体_GBK" w:hint="eastAsia"/>
                <w:snapToGrid/>
                <w:color w:val="000000" w:themeColor="text1"/>
                <w:kern w:val="2"/>
                <w:sz w:val="24"/>
                <w:szCs w:val="24"/>
              </w:rPr>
              <w:t>1</w:t>
            </w:r>
            <w:r w:rsidRPr="000E4514">
              <w:rPr>
                <w:rFonts w:ascii="方正仿宋_GBK" w:hint="eastAsia"/>
                <w:snapToGrid/>
                <w:color w:val="000000" w:themeColor="text1"/>
                <w:kern w:val="2"/>
                <w:sz w:val="24"/>
                <w:szCs w:val="24"/>
              </w:rPr>
              <w:t>、纸质科技项目合同是否带有科技厅水印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146133" w:rsidRPr="00795C22" w:rsidRDefault="00146133" w:rsidP="006A7F40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="宋体" w:eastAsia="宋体"/>
                <w:b/>
                <w:snapToGrid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46133" w:rsidRPr="00795C22" w:rsidTr="006A7F40">
        <w:trPr>
          <w:trHeight w:hRule="exact" w:val="1154"/>
          <w:jc w:val="center"/>
        </w:trPr>
        <w:tc>
          <w:tcPr>
            <w:tcW w:w="6898" w:type="dxa"/>
            <w:tcBorders>
              <w:right w:val="single" w:sz="4" w:space="0" w:color="auto"/>
            </w:tcBorders>
            <w:vAlign w:val="center"/>
          </w:tcPr>
          <w:p w:rsidR="00146133" w:rsidRPr="000E4514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方正仿宋_GBK"/>
                <w:snapToGrid/>
                <w:color w:val="000000" w:themeColor="text1"/>
                <w:kern w:val="2"/>
                <w:sz w:val="24"/>
                <w:szCs w:val="24"/>
              </w:rPr>
            </w:pPr>
            <w:r w:rsidRPr="00FF5AB6">
              <w:rPr>
                <w:rFonts w:eastAsia="方正楷体_GBK" w:hint="eastAsia"/>
                <w:snapToGrid/>
                <w:color w:val="000000" w:themeColor="text1"/>
                <w:kern w:val="2"/>
                <w:sz w:val="24"/>
                <w:szCs w:val="24"/>
              </w:rPr>
              <w:t>2</w:t>
            </w:r>
            <w:r w:rsidRPr="00FF5AB6">
              <w:rPr>
                <w:rFonts w:eastAsia="方正楷体_GBK" w:hint="eastAsia"/>
                <w:b/>
                <w:snapToGrid/>
                <w:color w:val="000000" w:themeColor="text1"/>
                <w:kern w:val="2"/>
                <w:sz w:val="24"/>
                <w:szCs w:val="24"/>
              </w:rPr>
              <w:t>、</w:t>
            </w:r>
            <w:r w:rsidRPr="000E4514">
              <w:rPr>
                <w:rFonts w:ascii="方正仿宋_GBK" w:hint="eastAsia"/>
                <w:snapToGrid/>
                <w:color w:val="000000" w:themeColor="text1"/>
                <w:kern w:val="2"/>
                <w:sz w:val="24"/>
                <w:szCs w:val="24"/>
              </w:rPr>
              <w:t>签字、盖章、日期、开户银行及账号等信息是否齐全；每一份合同的签字盖章页是否均为原件（不得使用复印件）；如代签字，是否附授权书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146133" w:rsidRPr="00795C22" w:rsidRDefault="00146133" w:rsidP="006A7F40"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="宋体" w:eastAsia="宋体"/>
                <w:b/>
                <w:snapToGrid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46133" w:rsidRPr="00795C22" w:rsidTr="006A7F40">
        <w:trPr>
          <w:trHeight w:hRule="exact" w:val="713"/>
          <w:jc w:val="center"/>
        </w:trPr>
        <w:tc>
          <w:tcPr>
            <w:tcW w:w="6898" w:type="dxa"/>
            <w:tcBorders>
              <w:right w:val="single" w:sz="4" w:space="0" w:color="auto"/>
            </w:tcBorders>
            <w:vAlign w:val="center"/>
          </w:tcPr>
          <w:p w:rsidR="00146133" w:rsidRPr="000E4514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方正仿宋_GBK"/>
                <w:snapToGrid/>
                <w:color w:val="000000" w:themeColor="text1"/>
                <w:kern w:val="2"/>
                <w:sz w:val="24"/>
                <w:szCs w:val="24"/>
              </w:rPr>
            </w:pPr>
            <w:r w:rsidRPr="00FF5AB6">
              <w:rPr>
                <w:rFonts w:eastAsia="方正楷体_GBK" w:hint="eastAsia"/>
                <w:snapToGrid/>
                <w:color w:val="000000" w:themeColor="text1"/>
                <w:kern w:val="2"/>
                <w:sz w:val="24"/>
                <w:szCs w:val="24"/>
              </w:rPr>
              <w:t>3</w:t>
            </w:r>
            <w:r w:rsidRPr="000E4514">
              <w:rPr>
                <w:rFonts w:ascii="方正仿宋_GBK" w:hint="eastAsia"/>
                <w:snapToGrid/>
                <w:color w:val="000000" w:themeColor="text1"/>
                <w:kern w:val="2"/>
                <w:sz w:val="24"/>
                <w:szCs w:val="24"/>
              </w:rPr>
              <w:t>、材料是否齐备、完整（科技项目合同及境内外各方合作协议等有关附件一并装订，一式六份）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146133" w:rsidRPr="00795C22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宋体" w:eastAsia="宋体"/>
                <w:b/>
                <w:snapToGrid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46133" w:rsidRPr="00795C22" w:rsidTr="006A7F40">
        <w:trPr>
          <w:trHeight w:hRule="exact" w:val="454"/>
          <w:jc w:val="center"/>
        </w:trPr>
        <w:tc>
          <w:tcPr>
            <w:tcW w:w="9031" w:type="dxa"/>
            <w:gridSpan w:val="2"/>
            <w:vAlign w:val="center"/>
          </w:tcPr>
          <w:p w:rsidR="00146133" w:rsidRPr="00795C22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宋体" w:eastAsia="宋体"/>
                <w:b/>
                <w:snapToGrid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napToGrid/>
                <w:color w:val="000000" w:themeColor="text1"/>
                <w:kern w:val="2"/>
                <w:sz w:val="21"/>
                <w:szCs w:val="21"/>
              </w:rPr>
              <w:t>二</w:t>
            </w:r>
            <w:r w:rsidRPr="00795C22">
              <w:rPr>
                <w:rFonts w:ascii="宋体" w:eastAsia="宋体" w:hint="eastAsia"/>
                <w:b/>
                <w:snapToGrid/>
                <w:color w:val="000000" w:themeColor="text1"/>
                <w:kern w:val="2"/>
                <w:sz w:val="21"/>
                <w:szCs w:val="21"/>
              </w:rPr>
              <w:t>、</w:t>
            </w:r>
            <w:r>
              <w:rPr>
                <w:rFonts w:ascii="宋体" w:eastAsia="宋体" w:hint="eastAsia"/>
                <w:b/>
                <w:snapToGrid/>
                <w:color w:val="000000" w:themeColor="text1"/>
                <w:kern w:val="2"/>
                <w:sz w:val="21"/>
                <w:szCs w:val="21"/>
              </w:rPr>
              <w:t>境内外各方</w:t>
            </w:r>
            <w:r w:rsidRPr="00795C22">
              <w:rPr>
                <w:rFonts w:ascii="宋体" w:eastAsia="宋体" w:hint="eastAsia"/>
                <w:b/>
                <w:snapToGrid/>
                <w:color w:val="000000" w:themeColor="text1"/>
                <w:kern w:val="2"/>
                <w:sz w:val="21"/>
                <w:szCs w:val="21"/>
              </w:rPr>
              <w:t>合作协议签署情况</w:t>
            </w:r>
          </w:p>
        </w:tc>
      </w:tr>
      <w:tr w:rsidR="00146133" w:rsidRPr="00795C22" w:rsidTr="006A7F40">
        <w:trPr>
          <w:trHeight w:hRule="exact" w:val="454"/>
          <w:jc w:val="center"/>
        </w:trPr>
        <w:tc>
          <w:tcPr>
            <w:tcW w:w="9031" w:type="dxa"/>
            <w:gridSpan w:val="2"/>
            <w:vAlign w:val="center"/>
          </w:tcPr>
          <w:p w:rsidR="00146133" w:rsidRPr="000E4514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方正楷体_GBK" w:eastAsia="方正楷体_GBK"/>
                <w:b/>
                <w:snapToGrid/>
                <w:color w:val="000000" w:themeColor="text1"/>
                <w:kern w:val="2"/>
                <w:sz w:val="24"/>
                <w:szCs w:val="24"/>
              </w:rPr>
            </w:pPr>
            <w:r w:rsidRPr="00FF5AB6">
              <w:rPr>
                <w:rFonts w:eastAsia="方正楷体_GBK"/>
                <w:b/>
                <w:snapToGrid/>
                <w:color w:val="000000" w:themeColor="text1"/>
                <w:kern w:val="2"/>
                <w:sz w:val="24"/>
                <w:szCs w:val="24"/>
              </w:rPr>
              <w:t>1</w:t>
            </w:r>
            <w:r w:rsidRPr="000E4514">
              <w:rPr>
                <w:rFonts w:ascii="方正楷体_GBK" w:eastAsia="方正楷体_GBK" w:hint="eastAsia"/>
                <w:b/>
                <w:snapToGrid/>
                <w:color w:val="000000" w:themeColor="text1"/>
                <w:kern w:val="2"/>
                <w:sz w:val="24"/>
                <w:szCs w:val="24"/>
              </w:rPr>
              <w:t>、境内项目申报单位与境外合作单位签署合作协议情况</w:t>
            </w:r>
          </w:p>
        </w:tc>
      </w:tr>
      <w:tr w:rsidR="00146133" w:rsidRPr="00795C22" w:rsidTr="006A7F40">
        <w:trPr>
          <w:trHeight w:hRule="exact" w:val="454"/>
          <w:jc w:val="center"/>
        </w:trPr>
        <w:tc>
          <w:tcPr>
            <w:tcW w:w="6898" w:type="dxa"/>
            <w:vAlign w:val="center"/>
          </w:tcPr>
          <w:p w:rsidR="00146133" w:rsidRPr="000E4514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方正仿宋_GBK"/>
                <w:snapToGrid/>
                <w:color w:val="000000" w:themeColor="text1"/>
                <w:kern w:val="2"/>
                <w:sz w:val="24"/>
                <w:szCs w:val="24"/>
              </w:rPr>
            </w:pPr>
            <w:r w:rsidRPr="000E4514">
              <w:rPr>
                <w:rFonts w:ascii="方正仿宋_GBK" w:hint="eastAsia"/>
                <w:snapToGrid/>
                <w:color w:val="000000" w:themeColor="text1"/>
                <w:kern w:val="2"/>
                <w:sz w:val="24"/>
                <w:szCs w:val="24"/>
              </w:rPr>
              <w:t>协议是否规范，具有约束力</w:t>
            </w:r>
          </w:p>
        </w:tc>
        <w:tc>
          <w:tcPr>
            <w:tcW w:w="2133" w:type="dxa"/>
            <w:vAlign w:val="center"/>
          </w:tcPr>
          <w:p w:rsidR="00146133" w:rsidRPr="00795C22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宋体" w:eastAsia="宋体"/>
                <w:snapToGrid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46133" w:rsidRPr="00795C22" w:rsidTr="006A7F40">
        <w:trPr>
          <w:trHeight w:hRule="exact" w:val="454"/>
          <w:jc w:val="center"/>
        </w:trPr>
        <w:tc>
          <w:tcPr>
            <w:tcW w:w="6898" w:type="dxa"/>
            <w:vAlign w:val="center"/>
          </w:tcPr>
          <w:p w:rsidR="00146133" w:rsidRPr="000E4514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方正仿宋_GBK"/>
                <w:snapToGrid/>
                <w:color w:val="000000" w:themeColor="text1"/>
                <w:kern w:val="2"/>
                <w:sz w:val="24"/>
                <w:szCs w:val="24"/>
              </w:rPr>
            </w:pPr>
            <w:r w:rsidRPr="000E4514">
              <w:rPr>
                <w:rFonts w:ascii="方正仿宋_GBK" w:hint="eastAsia"/>
                <w:snapToGrid/>
                <w:color w:val="000000" w:themeColor="text1"/>
                <w:kern w:val="2"/>
                <w:sz w:val="24"/>
                <w:szCs w:val="24"/>
              </w:rPr>
              <w:t xml:space="preserve">签约内容是否有效针对本合作项目 </w:t>
            </w:r>
          </w:p>
        </w:tc>
        <w:tc>
          <w:tcPr>
            <w:tcW w:w="2133" w:type="dxa"/>
            <w:vAlign w:val="center"/>
          </w:tcPr>
          <w:p w:rsidR="00146133" w:rsidRPr="00795C22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宋体" w:eastAsia="宋体"/>
                <w:snapToGrid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46133" w:rsidRPr="00795C22" w:rsidTr="006A7F40">
        <w:trPr>
          <w:trHeight w:hRule="exact" w:val="454"/>
          <w:jc w:val="center"/>
        </w:trPr>
        <w:tc>
          <w:tcPr>
            <w:tcW w:w="6898" w:type="dxa"/>
            <w:vAlign w:val="center"/>
          </w:tcPr>
          <w:p w:rsidR="00146133" w:rsidRPr="000E4514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方正仿宋_GBK"/>
                <w:snapToGrid/>
                <w:color w:val="000000" w:themeColor="text1"/>
                <w:kern w:val="2"/>
                <w:sz w:val="24"/>
                <w:szCs w:val="24"/>
              </w:rPr>
            </w:pPr>
            <w:r w:rsidRPr="000E4514">
              <w:rPr>
                <w:rFonts w:ascii="方正仿宋_GBK" w:hint="eastAsia"/>
                <w:snapToGrid/>
                <w:color w:val="000000" w:themeColor="text1"/>
                <w:kern w:val="2"/>
                <w:sz w:val="24"/>
                <w:szCs w:val="24"/>
              </w:rPr>
              <w:t>签署时间及有效期</w:t>
            </w:r>
          </w:p>
        </w:tc>
        <w:tc>
          <w:tcPr>
            <w:tcW w:w="2133" w:type="dxa"/>
            <w:vAlign w:val="center"/>
          </w:tcPr>
          <w:p w:rsidR="00146133" w:rsidRPr="00795C22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宋体" w:eastAsia="宋体"/>
                <w:snapToGrid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46133" w:rsidRPr="00795C22" w:rsidTr="006A7F40">
        <w:trPr>
          <w:trHeight w:hRule="exact" w:val="454"/>
          <w:jc w:val="center"/>
        </w:trPr>
        <w:tc>
          <w:tcPr>
            <w:tcW w:w="6898" w:type="dxa"/>
            <w:vAlign w:val="center"/>
          </w:tcPr>
          <w:p w:rsidR="00146133" w:rsidRPr="000E4514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方正仿宋_GBK"/>
                <w:snapToGrid/>
                <w:color w:val="000000" w:themeColor="text1"/>
                <w:kern w:val="2"/>
                <w:sz w:val="24"/>
                <w:szCs w:val="24"/>
              </w:rPr>
            </w:pPr>
            <w:r w:rsidRPr="000E4514">
              <w:rPr>
                <w:rFonts w:ascii="方正仿宋_GBK" w:hint="eastAsia"/>
                <w:snapToGrid/>
                <w:color w:val="000000" w:themeColor="text1"/>
                <w:kern w:val="2"/>
                <w:sz w:val="24"/>
                <w:szCs w:val="24"/>
              </w:rPr>
              <w:t>双方是否约定了职责分工、知识产权归属</w:t>
            </w:r>
          </w:p>
        </w:tc>
        <w:tc>
          <w:tcPr>
            <w:tcW w:w="2133" w:type="dxa"/>
            <w:vAlign w:val="center"/>
          </w:tcPr>
          <w:p w:rsidR="00146133" w:rsidRPr="00795C22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宋体" w:eastAsia="宋体"/>
                <w:snapToGrid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46133" w:rsidRPr="00795C22" w:rsidTr="006A7F40">
        <w:trPr>
          <w:trHeight w:hRule="exact" w:val="965"/>
          <w:jc w:val="center"/>
        </w:trPr>
        <w:tc>
          <w:tcPr>
            <w:tcW w:w="6898" w:type="dxa"/>
            <w:vAlign w:val="center"/>
          </w:tcPr>
          <w:p w:rsidR="00146133" w:rsidRPr="000E4514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方正仿宋_GBK"/>
                <w:snapToGrid/>
                <w:color w:val="000000" w:themeColor="text1"/>
                <w:kern w:val="2"/>
                <w:sz w:val="24"/>
                <w:szCs w:val="24"/>
              </w:rPr>
            </w:pPr>
            <w:r w:rsidRPr="000E4514">
              <w:rPr>
                <w:rFonts w:ascii="方正仿宋_GBK" w:hint="eastAsia"/>
                <w:snapToGrid/>
                <w:color w:val="000000" w:themeColor="text1"/>
                <w:kern w:val="2"/>
                <w:sz w:val="24"/>
                <w:szCs w:val="24"/>
              </w:rPr>
              <w:t>境外合作单位签字人是否为能代表境外合作单位签字的相应负责人，或已另附境外合作单位相应负责人出具的授权书、同意函等</w:t>
            </w:r>
          </w:p>
        </w:tc>
        <w:tc>
          <w:tcPr>
            <w:tcW w:w="2133" w:type="dxa"/>
            <w:vAlign w:val="center"/>
          </w:tcPr>
          <w:p w:rsidR="00146133" w:rsidRPr="00795C22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宋体" w:eastAsia="宋体"/>
                <w:snapToGrid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46133" w:rsidRPr="00795C22" w:rsidTr="006A7F40">
        <w:trPr>
          <w:trHeight w:hRule="exact" w:val="414"/>
          <w:jc w:val="center"/>
        </w:trPr>
        <w:tc>
          <w:tcPr>
            <w:tcW w:w="6898" w:type="dxa"/>
            <w:vAlign w:val="center"/>
          </w:tcPr>
          <w:p w:rsidR="00146133" w:rsidRPr="000E4514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方正仿宋_GBK"/>
                <w:snapToGrid/>
                <w:color w:val="000000" w:themeColor="text1"/>
                <w:kern w:val="2"/>
                <w:sz w:val="24"/>
                <w:szCs w:val="24"/>
              </w:rPr>
            </w:pPr>
            <w:r w:rsidRPr="000E4514">
              <w:rPr>
                <w:rFonts w:ascii="方正仿宋_GBK" w:hint="eastAsia"/>
                <w:snapToGrid/>
                <w:color w:val="000000" w:themeColor="text1"/>
                <w:kern w:val="2"/>
                <w:sz w:val="24"/>
                <w:szCs w:val="24"/>
              </w:rPr>
              <w:t>其他参与签约的或另行签署有效合作协议的境外合作单位</w:t>
            </w:r>
          </w:p>
        </w:tc>
        <w:tc>
          <w:tcPr>
            <w:tcW w:w="2133" w:type="dxa"/>
            <w:vAlign w:val="center"/>
          </w:tcPr>
          <w:p w:rsidR="00146133" w:rsidRPr="00795C22" w:rsidRDefault="00146133" w:rsidP="006A7F40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/>
                <w:snapToGrid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46133" w:rsidRPr="00795C22" w:rsidTr="006A7F40">
        <w:trPr>
          <w:trHeight w:hRule="exact" w:val="454"/>
          <w:jc w:val="center"/>
        </w:trPr>
        <w:tc>
          <w:tcPr>
            <w:tcW w:w="9031" w:type="dxa"/>
            <w:gridSpan w:val="2"/>
            <w:vAlign w:val="center"/>
          </w:tcPr>
          <w:p w:rsidR="00146133" w:rsidRPr="000E4514" w:rsidRDefault="00146133" w:rsidP="006A7F40">
            <w:pPr>
              <w:autoSpaceDE/>
              <w:autoSpaceDN/>
              <w:adjustRightInd w:val="0"/>
              <w:spacing w:line="240" w:lineRule="auto"/>
              <w:ind w:firstLine="0"/>
              <w:rPr>
                <w:rFonts w:ascii="方正楷体_GBK" w:eastAsia="方正楷体_GBK"/>
                <w:b/>
                <w:snapToGrid/>
                <w:color w:val="000000" w:themeColor="text1"/>
                <w:kern w:val="2"/>
                <w:sz w:val="24"/>
                <w:szCs w:val="24"/>
              </w:rPr>
            </w:pPr>
            <w:r w:rsidRPr="00FF5AB6">
              <w:rPr>
                <w:rFonts w:eastAsia="方正楷体_GBK" w:hint="eastAsia"/>
                <w:b/>
                <w:snapToGrid/>
                <w:color w:val="000000" w:themeColor="text1"/>
                <w:kern w:val="2"/>
                <w:sz w:val="24"/>
                <w:szCs w:val="24"/>
              </w:rPr>
              <w:t>2</w:t>
            </w:r>
            <w:r w:rsidRPr="000E4514">
              <w:rPr>
                <w:rFonts w:ascii="方正楷体_GBK" w:eastAsia="方正楷体_GBK" w:hint="eastAsia"/>
                <w:b/>
                <w:snapToGrid/>
                <w:color w:val="000000" w:themeColor="text1"/>
                <w:kern w:val="2"/>
                <w:sz w:val="24"/>
                <w:szCs w:val="24"/>
              </w:rPr>
              <w:t>、</w:t>
            </w:r>
            <w:r>
              <w:rPr>
                <w:rFonts w:ascii="方正楷体_GBK" w:eastAsia="方正楷体_GBK" w:hint="eastAsia"/>
                <w:b/>
                <w:snapToGrid/>
                <w:color w:val="000000" w:themeColor="text1"/>
                <w:kern w:val="2"/>
                <w:sz w:val="24"/>
                <w:szCs w:val="24"/>
              </w:rPr>
              <w:t>境内</w:t>
            </w:r>
            <w:r w:rsidRPr="000E4514">
              <w:rPr>
                <w:rFonts w:ascii="方正楷体_GBK" w:eastAsia="方正楷体_GBK" w:hint="eastAsia"/>
                <w:b/>
                <w:snapToGrid/>
                <w:color w:val="000000" w:themeColor="text1"/>
                <w:kern w:val="2"/>
                <w:sz w:val="24"/>
                <w:szCs w:val="24"/>
              </w:rPr>
              <w:t>项目申报单位与境内所有合作单位签署合作协议情况（如有境内合作单位）</w:t>
            </w:r>
          </w:p>
        </w:tc>
      </w:tr>
      <w:tr w:rsidR="00146133" w:rsidRPr="000E4514" w:rsidTr="006A7F40">
        <w:trPr>
          <w:trHeight w:hRule="exact" w:val="401"/>
          <w:jc w:val="center"/>
        </w:trPr>
        <w:tc>
          <w:tcPr>
            <w:tcW w:w="6898" w:type="dxa"/>
            <w:tcBorders>
              <w:right w:val="single" w:sz="4" w:space="0" w:color="auto"/>
            </w:tcBorders>
            <w:vAlign w:val="center"/>
          </w:tcPr>
          <w:p w:rsidR="00146133" w:rsidRPr="000E4514" w:rsidRDefault="00146133" w:rsidP="006A7F40"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/>
                <w:snapToGrid/>
                <w:color w:val="000000" w:themeColor="text1"/>
                <w:kern w:val="2"/>
                <w:sz w:val="24"/>
                <w:szCs w:val="24"/>
              </w:rPr>
            </w:pPr>
            <w:r w:rsidRPr="000E4514">
              <w:rPr>
                <w:rFonts w:ascii="方正仿宋_GBK" w:hint="eastAsia"/>
                <w:snapToGrid/>
                <w:color w:val="000000" w:themeColor="text1"/>
                <w:kern w:val="2"/>
                <w:sz w:val="24"/>
                <w:szCs w:val="24"/>
              </w:rPr>
              <w:t>签约的境内合作单位（一一列出）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vAlign w:val="center"/>
          </w:tcPr>
          <w:p w:rsidR="00146133" w:rsidRPr="000E4514" w:rsidRDefault="00146133" w:rsidP="006A7F40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/>
                <w:b/>
                <w:snapToGrid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146133" w:rsidRPr="000E4514" w:rsidRDefault="00146133" w:rsidP="00146133">
      <w:pPr>
        <w:autoSpaceDE/>
        <w:autoSpaceDN/>
        <w:adjustRightInd w:val="0"/>
        <w:spacing w:line="300" w:lineRule="exact"/>
        <w:ind w:firstLine="0"/>
        <w:outlineLvl w:val="2"/>
        <w:rPr>
          <w:sz w:val="24"/>
          <w:szCs w:val="24"/>
        </w:rPr>
      </w:pPr>
    </w:p>
    <w:p w:rsidR="00EB17F0" w:rsidRDefault="00EB17F0" w:rsidP="00091F9E">
      <w:pPr>
        <w:spacing w:line="240" w:lineRule="auto"/>
        <w:ind w:firstLine="0"/>
        <w:rPr>
          <w:sz w:val="21"/>
          <w:szCs w:val="21"/>
        </w:rPr>
      </w:pPr>
    </w:p>
    <w:sectPr w:rsidR="00EB17F0" w:rsidSect="00091F9E">
      <w:headerReference w:type="even" r:id="rId8"/>
      <w:footerReference w:type="even" r:id="rId9"/>
      <w:footerReference w:type="default" r:id="rId10"/>
      <w:pgSz w:w="11906" w:h="16838"/>
      <w:pgMar w:top="1474" w:right="1474" w:bottom="1474" w:left="1474" w:header="720" w:footer="567" w:gutter="0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F9" w:rsidRDefault="009F0BF9">
      <w:pPr>
        <w:spacing w:line="240" w:lineRule="auto"/>
      </w:pPr>
      <w:r>
        <w:separator/>
      </w:r>
    </w:p>
  </w:endnote>
  <w:endnote w:type="continuationSeparator" w:id="0">
    <w:p w:rsidR="009F0BF9" w:rsidRDefault="009F0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黑体">
    <w:altName w:val="宋体"/>
    <w:charset w:val="00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7F0" w:rsidRDefault="008871AE">
    <w:pPr>
      <w:pStyle w:val="a5"/>
      <w:ind w:leftChars="100" w:left="320" w:rightChars="100" w:right="320"/>
      <w:jc w:val="lef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E86274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7F0" w:rsidRDefault="008871AE">
    <w:pPr>
      <w:pStyle w:val="a5"/>
      <w:framePr w:w="1261" w:h="539" w:hRule="exact" w:wrap="around" w:vAnchor="text" w:hAnchor="page" w:x="8836" w:y="-23"/>
      <w:rPr>
        <w:rStyle w:val="aa"/>
      </w:rPr>
    </w:pPr>
    <w:r>
      <w:rPr>
        <w:rStyle w:val="aa"/>
        <w:rFonts w:hint="eastAsia"/>
      </w:rPr>
      <w:t>—</w:t>
    </w:r>
    <w:r>
      <w:rPr>
        <w:rStyle w:val="aa"/>
        <w:rFonts w:hint="eastAsia"/>
      </w:rPr>
      <w:t xml:space="preserve"> 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0BF9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  <w:rFonts w:hint="eastAsia"/>
      </w:rPr>
      <w:t xml:space="preserve"> </w:t>
    </w:r>
    <w:r>
      <w:rPr>
        <w:rStyle w:val="aa"/>
        <w:rFonts w:hint="eastAsia"/>
      </w:rPr>
      <w:t>—</w:t>
    </w:r>
  </w:p>
  <w:p w:rsidR="00EB17F0" w:rsidRDefault="00EB17F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F9" w:rsidRDefault="009F0BF9">
      <w:pPr>
        <w:spacing w:line="240" w:lineRule="auto"/>
      </w:pPr>
      <w:r>
        <w:separator/>
      </w:r>
    </w:p>
  </w:footnote>
  <w:footnote w:type="continuationSeparator" w:id="0">
    <w:p w:rsidR="009F0BF9" w:rsidRDefault="009F0B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7F0" w:rsidRDefault="00EB17F0">
    <w:pPr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9C"/>
    <w:rsid w:val="0000350D"/>
    <w:rsid w:val="0000698C"/>
    <w:rsid w:val="00010A63"/>
    <w:rsid w:val="00011BB0"/>
    <w:rsid w:val="00014B00"/>
    <w:rsid w:val="00023F9D"/>
    <w:rsid w:val="0002750F"/>
    <w:rsid w:val="0002786B"/>
    <w:rsid w:val="00027971"/>
    <w:rsid w:val="00032DD2"/>
    <w:rsid w:val="00032DE3"/>
    <w:rsid w:val="00034246"/>
    <w:rsid w:val="000352F6"/>
    <w:rsid w:val="000405A1"/>
    <w:rsid w:val="00041DE8"/>
    <w:rsid w:val="00047B97"/>
    <w:rsid w:val="0005162B"/>
    <w:rsid w:val="000528AD"/>
    <w:rsid w:val="0005609C"/>
    <w:rsid w:val="000610A1"/>
    <w:rsid w:val="00063412"/>
    <w:rsid w:val="000649F7"/>
    <w:rsid w:val="00064B1D"/>
    <w:rsid w:val="00064E07"/>
    <w:rsid w:val="00072AE2"/>
    <w:rsid w:val="0008503E"/>
    <w:rsid w:val="00087015"/>
    <w:rsid w:val="00091F9E"/>
    <w:rsid w:val="00094764"/>
    <w:rsid w:val="000948C4"/>
    <w:rsid w:val="000A7B02"/>
    <w:rsid w:val="000B172E"/>
    <w:rsid w:val="000B2836"/>
    <w:rsid w:val="000B2F35"/>
    <w:rsid w:val="000B6FB3"/>
    <w:rsid w:val="000C0062"/>
    <w:rsid w:val="000C0349"/>
    <w:rsid w:val="000C0B75"/>
    <w:rsid w:val="000C110B"/>
    <w:rsid w:val="000C3056"/>
    <w:rsid w:val="000C721A"/>
    <w:rsid w:val="000D2DE4"/>
    <w:rsid w:val="000D7B15"/>
    <w:rsid w:val="000E35A7"/>
    <w:rsid w:val="000E49B6"/>
    <w:rsid w:val="000E4DE8"/>
    <w:rsid w:val="000E511E"/>
    <w:rsid w:val="000F1A41"/>
    <w:rsid w:val="000F2073"/>
    <w:rsid w:val="000F2A37"/>
    <w:rsid w:val="0010315D"/>
    <w:rsid w:val="0010317F"/>
    <w:rsid w:val="001052CD"/>
    <w:rsid w:val="0010574D"/>
    <w:rsid w:val="00112212"/>
    <w:rsid w:val="00116BAF"/>
    <w:rsid w:val="00117CC5"/>
    <w:rsid w:val="00121893"/>
    <w:rsid w:val="0012291A"/>
    <w:rsid w:val="00122D42"/>
    <w:rsid w:val="00123AFD"/>
    <w:rsid w:val="00125D0A"/>
    <w:rsid w:val="00126829"/>
    <w:rsid w:val="00130499"/>
    <w:rsid w:val="00131C74"/>
    <w:rsid w:val="001342B9"/>
    <w:rsid w:val="00135578"/>
    <w:rsid w:val="001361F7"/>
    <w:rsid w:val="00146133"/>
    <w:rsid w:val="00151D6E"/>
    <w:rsid w:val="0015503D"/>
    <w:rsid w:val="00155E3A"/>
    <w:rsid w:val="00167CBC"/>
    <w:rsid w:val="00170A61"/>
    <w:rsid w:val="00171E37"/>
    <w:rsid w:val="001724C2"/>
    <w:rsid w:val="001742A4"/>
    <w:rsid w:val="00176A0B"/>
    <w:rsid w:val="00184CF9"/>
    <w:rsid w:val="00185D2C"/>
    <w:rsid w:val="001861F5"/>
    <w:rsid w:val="00187C7C"/>
    <w:rsid w:val="0019185C"/>
    <w:rsid w:val="00192BD0"/>
    <w:rsid w:val="00195C59"/>
    <w:rsid w:val="001A0E99"/>
    <w:rsid w:val="001A38A4"/>
    <w:rsid w:val="001A4F39"/>
    <w:rsid w:val="001B01CB"/>
    <w:rsid w:val="001B12CD"/>
    <w:rsid w:val="001B14DD"/>
    <w:rsid w:val="001B42B3"/>
    <w:rsid w:val="001C3BE4"/>
    <w:rsid w:val="001C500A"/>
    <w:rsid w:val="001D38F6"/>
    <w:rsid w:val="001D4FB6"/>
    <w:rsid w:val="001D6315"/>
    <w:rsid w:val="001E142A"/>
    <w:rsid w:val="001E2F0C"/>
    <w:rsid w:val="001E6215"/>
    <w:rsid w:val="001E7A52"/>
    <w:rsid w:val="001F3D9C"/>
    <w:rsid w:val="001F61C4"/>
    <w:rsid w:val="001F6A35"/>
    <w:rsid w:val="002014F1"/>
    <w:rsid w:val="0020214B"/>
    <w:rsid w:val="00203B40"/>
    <w:rsid w:val="00204609"/>
    <w:rsid w:val="00205F8E"/>
    <w:rsid w:val="002060B3"/>
    <w:rsid w:val="00206B0C"/>
    <w:rsid w:val="0021170B"/>
    <w:rsid w:val="00211FA9"/>
    <w:rsid w:val="002128BC"/>
    <w:rsid w:val="00217290"/>
    <w:rsid w:val="0021758C"/>
    <w:rsid w:val="00220D85"/>
    <w:rsid w:val="00221EDC"/>
    <w:rsid w:val="002223A3"/>
    <w:rsid w:val="00223591"/>
    <w:rsid w:val="002272A9"/>
    <w:rsid w:val="00227B88"/>
    <w:rsid w:val="002332E0"/>
    <w:rsid w:val="002336BA"/>
    <w:rsid w:val="00235951"/>
    <w:rsid w:val="00236C40"/>
    <w:rsid w:val="00245418"/>
    <w:rsid w:val="00246E12"/>
    <w:rsid w:val="00250615"/>
    <w:rsid w:val="002533C7"/>
    <w:rsid w:val="00253B5A"/>
    <w:rsid w:val="00253DE1"/>
    <w:rsid w:val="0025437B"/>
    <w:rsid w:val="00255C74"/>
    <w:rsid w:val="00256298"/>
    <w:rsid w:val="00257B74"/>
    <w:rsid w:val="002626E7"/>
    <w:rsid w:val="002631C2"/>
    <w:rsid w:val="00265186"/>
    <w:rsid w:val="00270731"/>
    <w:rsid w:val="00272B30"/>
    <w:rsid w:val="00272EC7"/>
    <w:rsid w:val="00273448"/>
    <w:rsid w:val="00274C9A"/>
    <w:rsid w:val="00276D18"/>
    <w:rsid w:val="00277E5F"/>
    <w:rsid w:val="00282E05"/>
    <w:rsid w:val="0028553D"/>
    <w:rsid w:val="0028686D"/>
    <w:rsid w:val="00286A6D"/>
    <w:rsid w:val="002925EC"/>
    <w:rsid w:val="00292B06"/>
    <w:rsid w:val="00293821"/>
    <w:rsid w:val="00294182"/>
    <w:rsid w:val="002A1843"/>
    <w:rsid w:val="002A53FD"/>
    <w:rsid w:val="002A5CA8"/>
    <w:rsid w:val="002A5EAE"/>
    <w:rsid w:val="002B03AD"/>
    <w:rsid w:val="002B345A"/>
    <w:rsid w:val="002B4C8F"/>
    <w:rsid w:val="002C2F72"/>
    <w:rsid w:val="002C3C11"/>
    <w:rsid w:val="002C510E"/>
    <w:rsid w:val="002C61A2"/>
    <w:rsid w:val="002C64B6"/>
    <w:rsid w:val="002D0836"/>
    <w:rsid w:val="002D124F"/>
    <w:rsid w:val="002D322F"/>
    <w:rsid w:val="002D58D7"/>
    <w:rsid w:val="002D5B5E"/>
    <w:rsid w:val="002D6474"/>
    <w:rsid w:val="002E055B"/>
    <w:rsid w:val="002E0F9C"/>
    <w:rsid w:val="002E7ADA"/>
    <w:rsid w:val="002F04A0"/>
    <w:rsid w:val="00300871"/>
    <w:rsid w:val="00300950"/>
    <w:rsid w:val="003009F3"/>
    <w:rsid w:val="00301C27"/>
    <w:rsid w:val="0030264A"/>
    <w:rsid w:val="00304037"/>
    <w:rsid w:val="003056DD"/>
    <w:rsid w:val="003104C2"/>
    <w:rsid w:val="003107A9"/>
    <w:rsid w:val="00312E77"/>
    <w:rsid w:val="003156C0"/>
    <w:rsid w:val="00315CDD"/>
    <w:rsid w:val="00317CBE"/>
    <w:rsid w:val="00320586"/>
    <w:rsid w:val="00320B76"/>
    <w:rsid w:val="00321692"/>
    <w:rsid w:val="00324452"/>
    <w:rsid w:val="00326ADC"/>
    <w:rsid w:val="00327689"/>
    <w:rsid w:val="00327AF7"/>
    <w:rsid w:val="003330A7"/>
    <w:rsid w:val="00333581"/>
    <w:rsid w:val="00333B70"/>
    <w:rsid w:val="0034090C"/>
    <w:rsid w:val="003420F5"/>
    <w:rsid w:val="00342EE3"/>
    <w:rsid w:val="003432C3"/>
    <w:rsid w:val="00351C4B"/>
    <w:rsid w:val="00352867"/>
    <w:rsid w:val="00357F29"/>
    <w:rsid w:val="00360002"/>
    <w:rsid w:val="003608BA"/>
    <w:rsid w:val="00360F4D"/>
    <w:rsid w:val="00362713"/>
    <w:rsid w:val="003711C9"/>
    <w:rsid w:val="003723CD"/>
    <w:rsid w:val="003728CC"/>
    <w:rsid w:val="00373941"/>
    <w:rsid w:val="00374EE9"/>
    <w:rsid w:val="00376D19"/>
    <w:rsid w:val="00377680"/>
    <w:rsid w:val="003823F7"/>
    <w:rsid w:val="003878D8"/>
    <w:rsid w:val="00387910"/>
    <w:rsid w:val="00390651"/>
    <w:rsid w:val="00390903"/>
    <w:rsid w:val="00391287"/>
    <w:rsid w:val="003939BF"/>
    <w:rsid w:val="003A2054"/>
    <w:rsid w:val="003A221D"/>
    <w:rsid w:val="003A5EFD"/>
    <w:rsid w:val="003A7C8A"/>
    <w:rsid w:val="003B0B0D"/>
    <w:rsid w:val="003B1329"/>
    <w:rsid w:val="003B2C50"/>
    <w:rsid w:val="003B3BED"/>
    <w:rsid w:val="003B4458"/>
    <w:rsid w:val="003B4498"/>
    <w:rsid w:val="003B4C1F"/>
    <w:rsid w:val="003C0A7A"/>
    <w:rsid w:val="003C1397"/>
    <w:rsid w:val="003C3C1E"/>
    <w:rsid w:val="003C4172"/>
    <w:rsid w:val="003C42E1"/>
    <w:rsid w:val="003C561B"/>
    <w:rsid w:val="003C5C05"/>
    <w:rsid w:val="003C630F"/>
    <w:rsid w:val="003C6AD5"/>
    <w:rsid w:val="003C7EFD"/>
    <w:rsid w:val="003D16D6"/>
    <w:rsid w:val="003D3B97"/>
    <w:rsid w:val="003D448D"/>
    <w:rsid w:val="003D4937"/>
    <w:rsid w:val="003D62F3"/>
    <w:rsid w:val="003E4620"/>
    <w:rsid w:val="003E7D07"/>
    <w:rsid w:val="003F3DB8"/>
    <w:rsid w:val="003F6D4A"/>
    <w:rsid w:val="003F76AC"/>
    <w:rsid w:val="004060CA"/>
    <w:rsid w:val="00407742"/>
    <w:rsid w:val="0041032A"/>
    <w:rsid w:val="00411D9B"/>
    <w:rsid w:val="00413141"/>
    <w:rsid w:val="0041616D"/>
    <w:rsid w:val="00421862"/>
    <w:rsid w:val="0042401A"/>
    <w:rsid w:val="004255B7"/>
    <w:rsid w:val="00427244"/>
    <w:rsid w:val="0043188F"/>
    <w:rsid w:val="00431D2F"/>
    <w:rsid w:val="004326E3"/>
    <w:rsid w:val="00434265"/>
    <w:rsid w:val="004379CC"/>
    <w:rsid w:val="004402B5"/>
    <w:rsid w:val="00442680"/>
    <w:rsid w:val="00443268"/>
    <w:rsid w:val="004442D9"/>
    <w:rsid w:val="00445657"/>
    <w:rsid w:val="00452562"/>
    <w:rsid w:val="00452A02"/>
    <w:rsid w:val="00453769"/>
    <w:rsid w:val="00456567"/>
    <w:rsid w:val="00456F7D"/>
    <w:rsid w:val="004615EB"/>
    <w:rsid w:val="0046542F"/>
    <w:rsid w:val="0046564F"/>
    <w:rsid w:val="00467BF2"/>
    <w:rsid w:val="004704C9"/>
    <w:rsid w:val="00471AD6"/>
    <w:rsid w:val="00473357"/>
    <w:rsid w:val="004815F4"/>
    <w:rsid w:val="00482D43"/>
    <w:rsid w:val="00484430"/>
    <w:rsid w:val="00486491"/>
    <w:rsid w:val="00493F2F"/>
    <w:rsid w:val="00494557"/>
    <w:rsid w:val="00496016"/>
    <w:rsid w:val="004A2CBE"/>
    <w:rsid w:val="004A446E"/>
    <w:rsid w:val="004A6852"/>
    <w:rsid w:val="004B3F7A"/>
    <w:rsid w:val="004B45A6"/>
    <w:rsid w:val="004B4611"/>
    <w:rsid w:val="004B4EF0"/>
    <w:rsid w:val="004B52B7"/>
    <w:rsid w:val="004C06D7"/>
    <w:rsid w:val="004C37DE"/>
    <w:rsid w:val="004D052B"/>
    <w:rsid w:val="004D677F"/>
    <w:rsid w:val="004D74A7"/>
    <w:rsid w:val="004D7858"/>
    <w:rsid w:val="004E3C47"/>
    <w:rsid w:val="004F0711"/>
    <w:rsid w:val="004F6D4A"/>
    <w:rsid w:val="004F71DB"/>
    <w:rsid w:val="004F7533"/>
    <w:rsid w:val="0050113B"/>
    <w:rsid w:val="005038B3"/>
    <w:rsid w:val="0050528B"/>
    <w:rsid w:val="00507E84"/>
    <w:rsid w:val="005113D3"/>
    <w:rsid w:val="005126B8"/>
    <w:rsid w:val="0051587D"/>
    <w:rsid w:val="00517A6E"/>
    <w:rsid w:val="0052340C"/>
    <w:rsid w:val="00524B25"/>
    <w:rsid w:val="00526CCD"/>
    <w:rsid w:val="00527971"/>
    <w:rsid w:val="00527B11"/>
    <w:rsid w:val="00530E2F"/>
    <w:rsid w:val="00533719"/>
    <w:rsid w:val="00534623"/>
    <w:rsid w:val="0053686E"/>
    <w:rsid w:val="005415EC"/>
    <w:rsid w:val="00541E06"/>
    <w:rsid w:val="005448FF"/>
    <w:rsid w:val="005568C2"/>
    <w:rsid w:val="00560DB3"/>
    <w:rsid w:val="00560F0B"/>
    <w:rsid w:val="00567001"/>
    <w:rsid w:val="0057117B"/>
    <w:rsid w:val="005715B0"/>
    <w:rsid w:val="005728F7"/>
    <w:rsid w:val="0057348F"/>
    <w:rsid w:val="005757CF"/>
    <w:rsid w:val="00575919"/>
    <w:rsid w:val="005760F2"/>
    <w:rsid w:val="00583B85"/>
    <w:rsid w:val="00587A04"/>
    <w:rsid w:val="005900F9"/>
    <w:rsid w:val="00590729"/>
    <w:rsid w:val="00591B55"/>
    <w:rsid w:val="005920E3"/>
    <w:rsid w:val="0059362F"/>
    <w:rsid w:val="005A0641"/>
    <w:rsid w:val="005B4CA7"/>
    <w:rsid w:val="005B5019"/>
    <w:rsid w:val="005C2036"/>
    <w:rsid w:val="005C2AB7"/>
    <w:rsid w:val="005C6A66"/>
    <w:rsid w:val="005D27E7"/>
    <w:rsid w:val="005D4627"/>
    <w:rsid w:val="005E0409"/>
    <w:rsid w:val="005E05F4"/>
    <w:rsid w:val="005E3D4F"/>
    <w:rsid w:val="005E5DA2"/>
    <w:rsid w:val="005F0743"/>
    <w:rsid w:val="005F0B04"/>
    <w:rsid w:val="005F0F2D"/>
    <w:rsid w:val="005F4122"/>
    <w:rsid w:val="005F5D5D"/>
    <w:rsid w:val="006009E3"/>
    <w:rsid w:val="00601BDE"/>
    <w:rsid w:val="006026FD"/>
    <w:rsid w:val="00603B3A"/>
    <w:rsid w:val="00605CAB"/>
    <w:rsid w:val="006105E1"/>
    <w:rsid w:val="00611AA4"/>
    <w:rsid w:val="006143D9"/>
    <w:rsid w:val="006148FE"/>
    <w:rsid w:val="0061549E"/>
    <w:rsid w:val="0062088D"/>
    <w:rsid w:val="006227F2"/>
    <w:rsid w:val="00625B09"/>
    <w:rsid w:val="00626D04"/>
    <w:rsid w:val="00627857"/>
    <w:rsid w:val="0063015B"/>
    <w:rsid w:val="006349EE"/>
    <w:rsid w:val="00641D4C"/>
    <w:rsid w:val="00645B2C"/>
    <w:rsid w:val="0064666B"/>
    <w:rsid w:val="00650E90"/>
    <w:rsid w:val="0065207C"/>
    <w:rsid w:val="006531CE"/>
    <w:rsid w:val="006613D4"/>
    <w:rsid w:val="006617E2"/>
    <w:rsid w:val="00662889"/>
    <w:rsid w:val="00665571"/>
    <w:rsid w:val="00670BEE"/>
    <w:rsid w:val="0067232A"/>
    <w:rsid w:val="00675829"/>
    <w:rsid w:val="0067603D"/>
    <w:rsid w:val="006802F6"/>
    <w:rsid w:val="00681747"/>
    <w:rsid w:val="00683D74"/>
    <w:rsid w:val="00684905"/>
    <w:rsid w:val="006856A8"/>
    <w:rsid w:val="006919BF"/>
    <w:rsid w:val="00692295"/>
    <w:rsid w:val="00694C8A"/>
    <w:rsid w:val="0069658B"/>
    <w:rsid w:val="0069756E"/>
    <w:rsid w:val="00697D29"/>
    <w:rsid w:val="006A013E"/>
    <w:rsid w:val="006A14B7"/>
    <w:rsid w:val="006A35D3"/>
    <w:rsid w:val="006A676D"/>
    <w:rsid w:val="006A70E6"/>
    <w:rsid w:val="006B12F9"/>
    <w:rsid w:val="006B1949"/>
    <w:rsid w:val="006B210D"/>
    <w:rsid w:val="006B3252"/>
    <w:rsid w:val="006B3538"/>
    <w:rsid w:val="006B4B90"/>
    <w:rsid w:val="006B6A69"/>
    <w:rsid w:val="006C1549"/>
    <w:rsid w:val="006C25AD"/>
    <w:rsid w:val="006C41A5"/>
    <w:rsid w:val="006C5643"/>
    <w:rsid w:val="006C75C8"/>
    <w:rsid w:val="006C782C"/>
    <w:rsid w:val="006D04B1"/>
    <w:rsid w:val="006D5515"/>
    <w:rsid w:val="006D55C7"/>
    <w:rsid w:val="006D7513"/>
    <w:rsid w:val="006D7996"/>
    <w:rsid w:val="006D7EA8"/>
    <w:rsid w:val="006E058E"/>
    <w:rsid w:val="006E0CBA"/>
    <w:rsid w:val="006E1B3C"/>
    <w:rsid w:val="006E2EFE"/>
    <w:rsid w:val="006E443A"/>
    <w:rsid w:val="006E4790"/>
    <w:rsid w:val="006E641A"/>
    <w:rsid w:val="006F0EF7"/>
    <w:rsid w:val="006F10B4"/>
    <w:rsid w:val="006F1A2B"/>
    <w:rsid w:val="006F3E20"/>
    <w:rsid w:val="006F46CE"/>
    <w:rsid w:val="006F4CA8"/>
    <w:rsid w:val="006F785B"/>
    <w:rsid w:val="00701FE0"/>
    <w:rsid w:val="00702178"/>
    <w:rsid w:val="007023AA"/>
    <w:rsid w:val="00703096"/>
    <w:rsid w:val="0070348E"/>
    <w:rsid w:val="00703DF5"/>
    <w:rsid w:val="0070636F"/>
    <w:rsid w:val="007068E0"/>
    <w:rsid w:val="00711423"/>
    <w:rsid w:val="00713DE5"/>
    <w:rsid w:val="00714D9B"/>
    <w:rsid w:val="007169D6"/>
    <w:rsid w:val="007236C6"/>
    <w:rsid w:val="00723F6D"/>
    <w:rsid w:val="00726F79"/>
    <w:rsid w:val="00731594"/>
    <w:rsid w:val="00732747"/>
    <w:rsid w:val="007330F7"/>
    <w:rsid w:val="00735EB9"/>
    <w:rsid w:val="00736755"/>
    <w:rsid w:val="00737CFB"/>
    <w:rsid w:val="00741846"/>
    <w:rsid w:val="00742684"/>
    <w:rsid w:val="007432CC"/>
    <w:rsid w:val="00747DEB"/>
    <w:rsid w:val="007529F5"/>
    <w:rsid w:val="00752D76"/>
    <w:rsid w:val="007530CA"/>
    <w:rsid w:val="00754638"/>
    <w:rsid w:val="00754730"/>
    <w:rsid w:val="0075691E"/>
    <w:rsid w:val="00757798"/>
    <w:rsid w:val="00762873"/>
    <w:rsid w:val="00762A10"/>
    <w:rsid w:val="00762E4F"/>
    <w:rsid w:val="00770929"/>
    <w:rsid w:val="007721A5"/>
    <w:rsid w:val="00777A34"/>
    <w:rsid w:val="00777E1B"/>
    <w:rsid w:val="0078001D"/>
    <w:rsid w:val="00780105"/>
    <w:rsid w:val="007816B9"/>
    <w:rsid w:val="007831EE"/>
    <w:rsid w:val="007867F4"/>
    <w:rsid w:val="00790BE3"/>
    <w:rsid w:val="0079331E"/>
    <w:rsid w:val="00793B1B"/>
    <w:rsid w:val="007962C9"/>
    <w:rsid w:val="007A41FF"/>
    <w:rsid w:val="007A44BD"/>
    <w:rsid w:val="007B0169"/>
    <w:rsid w:val="007B1BA1"/>
    <w:rsid w:val="007B2541"/>
    <w:rsid w:val="007B2589"/>
    <w:rsid w:val="007B6331"/>
    <w:rsid w:val="007C77B8"/>
    <w:rsid w:val="007D0903"/>
    <w:rsid w:val="007D2AF5"/>
    <w:rsid w:val="007D49CF"/>
    <w:rsid w:val="007E08CA"/>
    <w:rsid w:val="007E0A7B"/>
    <w:rsid w:val="007E3D27"/>
    <w:rsid w:val="007E5876"/>
    <w:rsid w:val="007E77D2"/>
    <w:rsid w:val="007E7A2C"/>
    <w:rsid w:val="00803290"/>
    <w:rsid w:val="008037CE"/>
    <w:rsid w:val="00804008"/>
    <w:rsid w:val="00805FE2"/>
    <w:rsid w:val="00807D81"/>
    <w:rsid w:val="00813D68"/>
    <w:rsid w:val="00826815"/>
    <w:rsid w:val="00827A6F"/>
    <w:rsid w:val="008310A2"/>
    <w:rsid w:val="00832520"/>
    <w:rsid w:val="008327C4"/>
    <w:rsid w:val="008352F1"/>
    <w:rsid w:val="008505B6"/>
    <w:rsid w:val="00850F4B"/>
    <w:rsid w:val="00851F29"/>
    <w:rsid w:val="00855471"/>
    <w:rsid w:val="00860192"/>
    <w:rsid w:val="0086127D"/>
    <w:rsid w:val="00861950"/>
    <w:rsid w:val="0086255A"/>
    <w:rsid w:val="00862760"/>
    <w:rsid w:val="00862CEF"/>
    <w:rsid w:val="008633BF"/>
    <w:rsid w:val="00871094"/>
    <w:rsid w:val="00882BBF"/>
    <w:rsid w:val="0088366E"/>
    <w:rsid w:val="008846BE"/>
    <w:rsid w:val="00885C00"/>
    <w:rsid w:val="00886653"/>
    <w:rsid w:val="008871AE"/>
    <w:rsid w:val="00891055"/>
    <w:rsid w:val="008939A2"/>
    <w:rsid w:val="0089636C"/>
    <w:rsid w:val="008971C9"/>
    <w:rsid w:val="00897E83"/>
    <w:rsid w:val="008A213E"/>
    <w:rsid w:val="008A28D9"/>
    <w:rsid w:val="008A5D5F"/>
    <w:rsid w:val="008A6E5E"/>
    <w:rsid w:val="008B1E0A"/>
    <w:rsid w:val="008B29A4"/>
    <w:rsid w:val="008C0F7B"/>
    <w:rsid w:val="008C26AD"/>
    <w:rsid w:val="008C556F"/>
    <w:rsid w:val="008C6EA9"/>
    <w:rsid w:val="008D24B4"/>
    <w:rsid w:val="008E2DA5"/>
    <w:rsid w:val="008E4EC9"/>
    <w:rsid w:val="008E5F66"/>
    <w:rsid w:val="008F35AF"/>
    <w:rsid w:val="009003FF"/>
    <w:rsid w:val="00900CA8"/>
    <w:rsid w:val="00902946"/>
    <w:rsid w:val="00904F85"/>
    <w:rsid w:val="009061CC"/>
    <w:rsid w:val="00910105"/>
    <w:rsid w:val="00912438"/>
    <w:rsid w:val="00913693"/>
    <w:rsid w:val="00913851"/>
    <w:rsid w:val="00916C01"/>
    <w:rsid w:val="00916C21"/>
    <w:rsid w:val="00917F39"/>
    <w:rsid w:val="009277AF"/>
    <w:rsid w:val="00927AB0"/>
    <w:rsid w:val="0093007B"/>
    <w:rsid w:val="0093440D"/>
    <w:rsid w:val="009350D7"/>
    <w:rsid w:val="00935AAC"/>
    <w:rsid w:val="0093643A"/>
    <w:rsid w:val="0094159C"/>
    <w:rsid w:val="009429A9"/>
    <w:rsid w:val="00945B0A"/>
    <w:rsid w:val="00947205"/>
    <w:rsid w:val="00947E16"/>
    <w:rsid w:val="009511E5"/>
    <w:rsid w:val="00951C48"/>
    <w:rsid w:val="00951E1B"/>
    <w:rsid w:val="00952FA0"/>
    <w:rsid w:val="0095447C"/>
    <w:rsid w:val="00961EBA"/>
    <w:rsid w:val="009645DA"/>
    <w:rsid w:val="00964976"/>
    <w:rsid w:val="00967591"/>
    <w:rsid w:val="00967DF7"/>
    <w:rsid w:val="009766E6"/>
    <w:rsid w:val="009777BD"/>
    <w:rsid w:val="00987ACF"/>
    <w:rsid w:val="00987DFD"/>
    <w:rsid w:val="00987E9C"/>
    <w:rsid w:val="00990370"/>
    <w:rsid w:val="009924A2"/>
    <w:rsid w:val="00992AF1"/>
    <w:rsid w:val="00993CBB"/>
    <w:rsid w:val="009973B1"/>
    <w:rsid w:val="00997430"/>
    <w:rsid w:val="0099765B"/>
    <w:rsid w:val="009A4448"/>
    <w:rsid w:val="009A6289"/>
    <w:rsid w:val="009A6BA1"/>
    <w:rsid w:val="009B1527"/>
    <w:rsid w:val="009B1846"/>
    <w:rsid w:val="009B2B1F"/>
    <w:rsid w:val="009B39B9"/>
    <w:rsid w:val="009B3BB6"/>
    <w:rsid w:val="009B6598"/>
    <w:rsid w:val="009B6C42"/>
    <w:rsid w:val="009C0B55"/>
    <w:rsid w:val="009C1BB0"/>
    <w:rsid w:val="009D0108"/>
    <w:rsid w:val="009D0EE3"/>
    <w:rsid w:val="009D157D"/>
    <w:rsid w:val="009D20A5"/>
    <w:rsid w:val="009D2CF8"/>
    <w:rsid w:val="009D5B94"/>
    <w:rsid w:val="009D6BC1"/>
    <w:rsid w:val="009D7838"/>
    <w:rsid w:val="009E1F15"/>
    <w:rsid w:val="009E22EE"/>
    <w:rsid w:val="009E25C5"/>
    <w:rsid w:val="009E3AD6"/>
    <w:rsid w:val="009E70CA"/>
    <w:rsid w:val="009F0BF9"/>
    <w:rsid w:val="009F1619"/>
    <w:rsid w:val="009F2342"/>
    <w:rsid w:val="009F4B4E"/>
    <w:rsid w:val="00A03884"/>
    <w:rsid w:val="00A04EB3"/>
    <w:rsid w:val="00A05124"/>
    <w:rsid w:val="00A15CEE"/>
    <w:rsid w:val="00A1689E"/>
    <w:rsid w:val="00A17919"/>
    <w:rsid w:val="00A20BA4"/>
    <w:rsid w:val="00A226A8"/>
    <w:rsid w:val="00A27119"/>
    <w:rsid w:val="00A27D7C"/>
    <w:rsid w:val="00A3202B"/>
    <w:rsid w:val="00A3452E"/>
    <w:rsid w:val="00A361F2"/>
    <w:rsid w:val="00A40EF7"/>
    <w:rsid w:val="00A43BA2"/>
    <w:rsid w:val="00A44291"/>
    <w:rsid w:val="00A460A9"/>
    <w:rsid w:val="00A463F0"/>
    <w:rsid w:val="00A4680E"/>
    <w:rsid w:val="00A5129A"/>
    <w:rsid w:val="00A54B43"/>
    <w:rsid w:val="00A54D89"/>
    <w:rsid w:val="00A55CA4"/>
    <w:rsid w:val="00A57826"/>
    <w:rsid w:val="00A607E0"/>
    <w:rsid w:val="00A60B06"/>
    <w:rsid w:val="00A60CAF"/>
    <w:rsid w:val="00A62A34"/>
    <w:rsid w:val="00A64EDA"/>
    <w:rsid w:val="00A66444"/>
    <w:rsid w:val="00A66771"/>
    <w:rsid w:val="00A67FA6"/>
    <w:rsid w:val="00A71097"/>
    <w:rsid w:val="00A71842"/>
    <w:rsid w:val="00A7289A"/>
    <w:rsid w:val="00A7331D"/>
    <w:rsid w:val="00A74648"/>
    <w:rsid w:val="00A77C5F"/>
    <w:rsid w:val="00A82AC3"/>
    <w:rsid w:val="00A86E0F"/>
    <w:rsid w:val="00A87241"/>
    <w:rsid w:val="00A8769E"/>
    <w:rsid w:val="00A92674"/>
    <w:rsid w:val="00A94401"/>
    <w:rsid w:val="00A94BF5"/>
    <w:rsid w:val="00A9510B"/>
    <w:rsid w:val="00A95F8A"/>
    <w:rsid w:val="00A96273"/>
    <w:rsid w:val="00A973B7"/>
    <w:rsid w:val="00AA34E2"/>
    <w:rsid w:val="00AA40E3"/>
    <w:rsid w:val="00AA48DC"/>
    <w:rsid w:val="00AA4DF3"/>
    <w:rsid w:val="00AA504F"/>
    <w:rsid w:val="00AB19E8"/>
    <w:rsid w:val="00AB1BAE"/>
    <w:rsid w:val="00AB611B"/>
    <w:rsid w:val="00AC5B20"/>
    <w:rsid w:val="00AC6013"/>
    <w:rsid w:val="00AC699D"/>
    <w:rsid w:val="00AC7520"/>
    <w:rsid w:val="00AD2C5C"/>
    <w:rsid w:val="00AD2DF6"/>
    <w:rsid w:val="00AD4384"/>
    <w:rsid w:val="00AD4648"/>
    <w:rsid w:val="00AD4F09"/>
    <w:rsid w:val="00AD70A5"/>
    <w:rsid w:val="00AE234F"/>
    <w:rsid w:val="00AE521F"/>
    <w:rsid w:val="00AF201B"/>
    <w:rsid w:val="00AF31D7"/>
    <w:rsid w:val="00AF40EC"/>
    <w:rsid w:val="00AF60F5"/>
    <w:rsid w:val="00B012AE"/>
    <w:rsid w:val="00B100F4"/>
    <w:rsid w:val="00B11239"/>
    <w:rsid w:val="00B122B7"/>
    <w:rsid w:val="00B1287F"/>
    <w:rsid w:val="00B1431B"/>
    <w:rsid w:val="00B17D5D"/>
    <w:rsid w:val="00B23E2D"/>
    <w:rsid w:val="00B250CF"/>
    <w:rsid w:val="00B25376"/>
    <w:rsid w:val="00B25EAB"/>
    <w:rsid w:val="00B266DE"/>
    <w:rsid w:val="00B26972"/>
    <w:rsid w:val="00B27719"/>
    <w:rsid w:val="00B30594"/>
    <w:rsid w:val="00B30B6B"/>
    <w:rsid w:val="00B35DB8"/>
    <w:rsid w:val="00B3799C"/>
    <w:rsid w:val="00B41734"/>
    <w:rsid w:val="00B44A61"/>
    <w:rsid w:val="00B53655"/>
    <w:rsid w:val="00B54958"/>
    <w:rsid w:val="00B560FC"/>
    <w:rsid w:val="00B56DCE"/>
    <w:rsid w:val="00B61B62"/>
    <w:rsid w:val="00B628DE"/>
    <w:rsid w:val="00B650F0"/>
    <w:rsid w:val="00B6567F"/>
    <w:rsid w:val="00B67016"/>
    <w:rsid w:val="00B7028D"/>
    <w:rsid w:val="00B7498C"/>
    <w:rsid w:val="00B80FA0"/>
    <w:rsid w:val="00B81069"/>
    <w:rsid w:val="00B8532A"/>
    <w:rsid w:val="00B90525"/>
    <w:rsid w:val="00B91D8A"/>
    <w:rsid w:val="00B941A9"/>
    <w:rsid w:val="00B94B7C"/>
    <w:rsid w:val="00B955EF"/>
    <w:rsid w:val="00B95C6A"/>
    <w:rsid w:val="00B96502"/>
    <w:rsid w:val="00B97730"/>
    <w:rsid w:val="00BA0207"/>
    <w:rsid w:val="00BA0E58"/>
    <w:rsid w:val="00BA1D69"/>
    <w:rsid w:val="00BA371B"/>
    <w:rsid w:val="00BA50BE"/>
    <w:rsid w:val="00BA79FA"/>
    <w:rsid w:val="00BB0D03"/>
    <w:rsid w:val="00BB1714"/>
    <w:rsid w:val="00BB21BA"/>
    <w:rsid w:val="00BB2376"/>
    <w:rsid w:val="00BB62D7"/>
    <w:rsid w:val="00BC7D0F"/>
    <w:rsid w:val="00BD5505"/>
    <w:rsid w:val="00BE171C"/>
    <w:rsid w:val="00BE2327"/>
    <w:rsid w:val="00BE46AA"/>
    <w:rsid w:val="00BE57C3"/>
    <w:rsid w:val="00BF0FB9"/>
    <w:rsid w:val="00BF2017"/>
    <w:rsid w:val="00BF6B89"/>
    <w:rsid w:val="00C0063D"/>
    <w:rsid w:val="00C00E8E"/>
    <w:rsid w:val="00C04580"/>
    <w:rsid w:val="00C05327"/>
    <w:rsid w:val="00C05EAF"/>
    <w:rsid w:val="00C06F88"/>
    <w:rsid w:val="00C10ECB"/>
    <w:rsid w:val="00C1629A"/>
    <w:rsid w:val="00C262D6"/>
    <w:rsid w:val="00C27242"/>
    <w:rsid w:val="00C27C00"/>
    <w:rsid w:val="00C31EB4"/>
    <w:rsid w:val="00C32D0B"/>
    <w:rsid w:val="00C35044"/>
    <w:rsid w:val="00C441FB"/>
    <w:rsid w:val="00C4636A"/>
    <w:rsid w:val="00C53D48"/>
    <w:rsid w:val="00C556F0"/>
    <w:rsid w:val="00C56346"/>
    <w:rsid w:val="00C5715D"/>
    <w:rsid w:val="00C572B2"/>
    <w:rsid w:val="00C61B58"/>
    <w:rsid w:val="00C62625"/>
    <w:rsid w:val="00C647C4"/>
    <w:rsid w:val="00C6717C"/>
    <w:rsid w:val="00C67F8E"/>
    <w:rsid w:val="00C7051F"/>
    <w:rsid w:val="00C7204E"/>
    <w:rsid w:val="00C7215A"/>
    <w:rsid w:val="00C72AFD"/>
    <w:rsid w:val="00C73E1A"/>
    <w:rsid w:val="00C74D40"/>
    <w:rsid w:val="00C751FA"/>
    <w:rsid w:val="00C811E9"/>
    <w:rsid w:val="00C81A26"/>
    <w:rsid w:val="00C83350"/>
    <w:rsid w:val="00C85389"/>
    <w:rsid w:val="00C879EC"/>
    <w:rsid w:val="00C87DAC"/>
    <w:rsid w:val="00C90A72"/>
    <w:rsid w:val="00C948F4"/>
    <w:rsid w:val="00C95AD7"/>
    <w:rsid w:val="00CB41AB"/>
    <w:rsid w:val="00CB4671"/>
    <w:rsid w:val="00CB634C"/>
    <w:rsid w:val="00CB6A41"/>
    <w:rsid w:val="00CB6F52"/>
    <w:rsid w:val="00CB79B6"/>
    <w:rsid w:val="00CC28F7"/>
    <w:rsid w:val="00CC34AD"/>
    <w:rsid w:val="00CD1998"/>
    <w:rsid w:val="00CD19AD"/>
    <w:rsid w:val="00CD493C"/>
    <w:rsid w:val="00CD55FD"/>
    <w:rsid w:val="00CE1970"/>
    <w:rsid w:val="00CE3A61"/>
    <w:rsid w:val="00CE48C7"/>
    <w:rsid w:val="00CE598F"/>
    <w:rsid w:val="00CE5BD1"/>
    <w:rsid w:val="00CE6C63"/>
    <w:rsid w:val="00CE7500"/>
    <w:rsid w:val="00CE7B6F"/>
    <w:rsid w:val="00CF0658"/>
    <w:rsid w:val="00D00A49"/>
    <w:rsid w:val="00D0277E"/>
    <w:rsid w:val="00D02AD9"/>
    <w:rsid w:val="00D02D55"/>
    <w:rsid w:val="00D03600"/>
    <w:rsid w:val="00D04424"/>
    <w:rsid w:val="00D06B80"/>
    <w:rsid w:val="00D10FC1"/>
    <w:rsid w:val="00D11E23"/>
    <w:rsid w:val="00D14B91"/>
    <w:rsid w:val="00D21C0C"/>
    <w:rsid w:val="00D23DFC"/>
    <w:rsid w:val="00D25152"/>
    <w:rsid w:val="00D2540C"/>
    <w:rsid w:val="00D31ED8"/>
    <w:rsid w:val="00D42F74"/>
    <w:rsid w:val="00D509DF"/>
    <w:rsid w:val="00D511A8"/>
    <w:rsid w:val="00D524E7"/>
    <w:rsid w:val="00D55470"/>
    <w:rsid w:val="00D56814"/>
    <w:rsid w:val="00D56A44"/>
    <w:rsid w:val="00D56D8C"/>
    <w:rsid w:val="00D65D06"/>
    <w:rsid w:val="00D71CC4"/>
    <w:rsid w:val="00D722EC"/>
    <w:rsid w:val="00D729E5"/>
    <w:rsid w:val="00D756BA"/>
    <w:rsid w:val="00D91532"/>
    <w:rsid w:val="00D92515"/>
    <w:rsid w:val="00D96213"/>
    <w:rsid w:val="00DA297E"/>
    <w:rsid w:val="00DA66B1"/>
    <w:rsid w:val="00DA755C"/>
    <w:rsid w:val="00DA78B8"/>
    <w:rsid w:val="00DB0632"/>
    <w:rsid w:val="00DB17FA"/>
    <w:rsid w:val="00DB23B9"/>
    <w:rsid w:val="00DB4CF9"/>
    <w:rsid w:val="00DC1246"/>
    <w:rsid w:val="00DC3C1D"/>
    <w:rsid w:val="00DC667D"/>
    <w:rsid w:val="00DC693E"/>
    <w:rsid w:val="00DC7388"/>
    <w:rsid w:val="00DD4DF8"/>
    <w:rsid w:val="00DD5137"/>
    <w:rsid w:val="00DD5253"/>
    <w:rsid w:val="00DD6658"/>
    <w:rsid w:val="00DE16F0"/>
    <w:rsid w:val="00DE1823"/>
    <w:rsid w:val="00DE25E4"/>
    <w:rsid w:val="00DE58FF"/>
    <w:rsid w:val="00DF49FF"/>
    <w:rsid w:val="00DF50F7"/>
    <w:rsid w:val="00DF6AB7"/>
    <w:rsid w:val="00DF7E25"/>
    <w:rsid w:val="00E037A2"/>
    <w:rsid w:val="00E0594B"/>
    <w:rsid w:val="00E06218"/>
    <w:rsid w:val="00E0762C"/>
    <w:rsid w:val="00E11941"/>
    <w:rsid w:val="00E1292C"/>
    <w:rsid w:val="00E13515"/>
    <w:rsid w:val="00E14B4E"/>
    <w:rsid w:val="00E17E16"/>
    <w:rsid w:val="00E17F50"/>
    <w:rsid w:val="00E20644"/>
    <w:rsid w:val="00E23648"/>
    <w:rsid w:val="00E268A7"/>
    <w:rsid w:val="00E31969"/>
    <w:rsid w:val="00E32B58"/>
    <w:rsid w:val="00E33C1C"/>
    <w:rsid w:val="00E33D40"/>
    <w:rsid w:val="00E3787F"/>
    <w:rsid w:val="00E37B6D"/>
    <w:rsid w:val="00E4130C"/>
    <w:rsid w:val="00E42F0A"/>
    <w:rsid w:val="00E45970"/>
    <w:rsid w:val="00E50162"/>
    <w:rsid w:val="00E5793E"/>
    <w:rsid w:val="00E6517B"/>
    <w:rsid w:val="00E6572B"/>
    <w:rsid w:val="00E66695"/>
    <w:rsid w:val="00E6764B"/>
    <w:rsid w:val="00E67B31"/>
    <w:rsid w:val="00E7768B"/>
    <w:rsid w:val="00E82685"/>
    <w:rsid w:val="00E84DC7"/>
    <w:rsid w:val="00E85A6C"/>
    <w:rsid w:val="00E85D1F"/>
    <w:rsid w:val="00E86274"/>
    <w:rsid w:val="00E86762"/>
    <w:rsid w:val="00E93177"/>
    <w:rsid w:val="00E95005"/>
    <w:rsid w:val="00EA00D0"/>
    <w:rsid w:val="00EA035D"/>
    <w:rsid w:val="00EA1B47"/>
    <w:rsid w:val="00EA25DF"/>
    <w:rsid w:val="00EA398F"/>
    <w:rsid w:val="00EB17F0"/>
    <w:rsid w:val="00EB24A7"/>
    <w:rsid w:val="00EB7A96"/>
    <w:rsid w:val="00EC0360"/>
    <w:rsid w:val="00EC07F6"/>
    <w:rsid w:val="00EC1229"/>
    <w:rsid w:val="00EC41E4"/>
    <w:rsid w:val="00EC664B"/>
    <w:rsid w:val="00EC73A7"/>
    <w:rsid w:val="00ED07E6"/>
    <w:rsid w:val="00ED1EBC"/>
    <w:rsid w:val="00ED3B1E"/>
    <w:rsid w:val="00ED4D74"/>
    <w:rsid w:val="00ED5635"/>
    <w:rsid w:val="00ED616C"/>
    <w:rsid w:val="00ED6AB7"/>
    <w:rsid w:val="00EF2433"/>
    <w:rsid w:val="00EF2EAA"/>
    <w:rsid w:val="00EF36C4"/>
    <w:rsid w:val="00EF37E3"/>
    <w:rsid w:val="00EF7B9C"/>
    <w:rsid w:val="00F02869"/>
    <w:rsid w:val="00F0413B"/>
    <w:rsid w:val="00F04962"/>
    <w:rsid w:val="00F069BF"/>
    <w:rsid w:val="00F104D3"/>
    <w:rsid w:val="00F12A49"/>
    <w:rsid w:val="00F13AED"/>
    <w:rsid w:val="00F1625C"/>
    <w:rsid w:val="00F16859"/>
    <w:rsid w:val="00F1722F"/>
    <w:rsid w:val="00F2348D"/>
    <w:rsid w:val="00F23495"/>
    <w:rsid w:val="00F2515B"/>
    <w:rsid w:val="00F26393"/>
    <w:rsid w:val="00F26E94"/>
    <w:rsid w:val="00F30853"/>
    <w:rsid w:val="00F313F5"/>
    <w:rsid w:val="00F3196C"/>
    <w:rsid w:val="00F32481"/>
    <w:rsid w:val="00F33A51"/>
    <w:rsid w:val="00F34E0F"/>
    <w:rsid w:val="00F36B1D"/>
    <w:rsid w:val="00F41092"/>
    <w:rsid w:val="00F442B2"/>
    <w:rsid w:val="00F44F97"/>
    <w:rsid w:val="00F4528D"/>
    <w:rsid w:val="00F510BB"/>
    <w:rsid w:val="00F54E7A"/>
    <w:rsid w:val="00F6109F"/>
    <w:rsid w:val="00F64C65"/>
    <w:rsid w:val="00F676C1"/>
    <w:rsid w:val="00F7410C"/>
    <w:rsid w:val="00F74BE0"/>
    <w:rsid w:val="00F82126"/>
    <w:rsid w:val="00F919AB"/>
    <w:rsid w:val="00F94900"/>
    <w:rsid w:val="00FA0CC5"/>
    <w:rsid w:val="00FA4381"/>
    <w:rsid w:val="00FA593F"/>
    <w:rsid w:val="00FB21F5"/>
    <w:rsid w:val="00FC1BE4"/>
    <w:rsid w:val="00FC7CAB"/>
    <w:rsid w:val="00FD20A9"/>
    <w:rsid w:val="00FD2866"/>
    <w:rsid w:val="00FD377C"/>
    <w:rsid w:val="00FD43ED"/>
    <w:rsid w:val="00FD7ABC"/>
    <w:rsid w:val="00FE0EF4"/>
    <w:rsid w:val="00FE6F9C"/>
    <w:rsid w:val="00FF2369"/>
    <w:rsid w:val="00FF74C4"/>
    <w:rsid w:val="1A805BAE"/>
    <w:rsid w:val="35495CA4"/>
    <w:rsid w:val="6C6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C523AE"/>
  <w15:docId w15:val="{13365B57-1F0E-44EB-8207-7DE52690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书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rFonts w:ascii="方正仿宋_GBK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  <w:lang w:val="zh-CN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59"/>
    <w:rPr>
      <w:rFonts w:ascii="Calibri" w:eastAsia="宋体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</w:style>
  <w:style w:type="character" w:styleId="ab">
    <w:name w:val="FollowedHyperlink"/>
    <w:rPr>
      <w:color w:val="800080"/>
      <w:u w:val="single"/>
    </w:rPr>
  </w:style>
  <w:style w:type="character" w:styleId="ac">
    <w:name w:val="Hyperlink"/>
    <w:rPr>
      <w:color w:val="0000FF"/>
      <w:u w:val="single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character" w:customStyle="1" w:styleId="a6">
    <w:name w:val="页脚 字符"/>
    <w:link w:val="a5"/>
    <w:uiPriority w:val="99"/>
    <w:rPr>
      <w:rFonts w:eastAsia="方正仿宋_GBK"/>
      <w:snapToGrid w:val="0"/>
      <w:sz w:val="28"/>
    </w:rPr>
  </w:style>
  <w:style w:type="paragraph" w:customStyle="1" w:styleId="ad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Pr>
      <w:rFonts w:eastAsia="方正黑体_GBK"/>
    </w:rPr>
  </w:style>
  <w:style w:type="paragraph" w:customStyle="1" w:styleId="ae">
    <w:name w:val="密级"/>
    <w:basedOn w:val="a"/>
    <w:pPr>
      <w:adjustRightInd w:val="0"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f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f0">
    <w:name w:val="抄送栏"/>
    <w:basedOn w:val="a"/>
    <w:pPr>
      <w:adjustRightInd w:val="0"/>
      <w:snapToGrid/>
      <w:spacing w:line="454" w:lineRule="exact"/>
      <w:ind w:left="1308" w:right="357" w:hanging="953"/>
    </w:pPr>
  </w:style>
  <w:style w:type="paragraph" w:customStyle="1" w:styleId="af1">
    <w:name w:val="线型"/>
    <w:basedOn w:val="af0"/>
    <w:pPr>
      <w:spacing w:line="240" w:lineRule="auto"/>
      <w:ind w:left="0" w:firstLine="0"/>
      <w:jc w:val="center"/>
    </w:pPr>
    <w:rPr>
      <w:sz w:val="21"/>
    </w:rPr>
  </w:style>
  <w:style w:type="paragraph" w:customStyle="1" w:styleId="af2">
    <w:name w:val="印发栏"/>
    <w:basedOn w:val="a3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af3">
    <w:name w:val="印数"/>
    <w:basedOn w:val="af2"/>
    <w:pPr>
      <w:spacing w:line="400" w:lineRule="exact"/>
      <w:ind w:left="0" w:right="0"/>
      <w:jc w:val="right"/>
    </w:pPr>
  </w:style>
  <w:style w:type="paragraph" w:customStyle="1" w:styleId="af4">
    <w:name w:val="附件栏"/>
    <w:basedOn w:val="a"/>
  </w:style>
  <w:style w:type="paragraph" w:customStyle="1" w:styleId="Char">
    <w:name w:val="Char"/>
    <w:basedOn w:val="a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Verdana" w:eastAsia="仿宋_GB2312" w:hAnsi="Verdana"/>
      <w:snapToGrid/>
      <w:sz w:val="24"/>
      <w:lang w:eastAsia="en-US"/>
    </w:rPr>
  </w:style>
  <w:style w:type="paragraph" w:customStyle="1" w:styleId="af5">
    <w:name w:val="紧急程度"/>
    <w:basedOn w:val="ae"/>
    <w:pPr>
      <w:overflowPunct w:val="0"/>
      <w:spacing w:line="500" w:lineRule="atLeast"/>
    </w:pPr>
    <w:rPr>
      <w:rFonts w:ascii="汉鼎简黑体" w:eastAsia="汉鼎简黑体" w:hAnsi="汉鼎简黑体"/>
      <w:sz w:val="32"/>
    </w:rPr>
  </w:style>
  <w:style w:type="paragraph" w:customStyle="1" w:styleId="af6">
    <w:name w:val="文头"/>
    <w:basedOn w:val="af1"/>
    <w:pPr>
      <w:overflowPunct w:val="0"/>
      <w:adjustRightInd/>
      <w:snapToGrid w:val="0"/>
      <w:spacing w:before="100" w:line="800" w:lineRule="exact"/>
      <w:jc w:val="distribute"/>
    </w:pPr>
    <w:rPr>
      <w:rFonts w:ascii="方正小标宋_GBK" w:eastAsia="方正小标宋_GBK"/>
      <w:b/>
      <w:color w:val="FF0000"/>
      <w:w w:val="80"/>
      <w:sz w:val="76"/>
    </w:rPr>
  </w:style>
  <w:style w:type="paragraph" w:customStyle="1" w:styleId="font5">
    <w:name w:val="font5"/>
    <w:basedOn w:val="a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18"/>
      <w:szCs w:val="18"/>
    </w:rPr>
  </w:style>
  <w:style w:type="paragraph" w:customStyle="1" w:styleId="font6">
    <w:name w:val="font6"/>
    <w:basedOn w:val="a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color w:val="000000"/>
      <w:sz w:val="18"/>
      <w:szCs w:val="18"/>
    </w:rPr>
  </w:style>
  <w:style w:type="paragraph" w:customStyle="1" w:styleId="font7">
    <w:name w:val="font7"/>
    <w:basedOn w:val="a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sz w:val="18"/>
      <w:szCs w:val="18"/>
    </w:rPr>
  </w:style>
  <w:style w:type="paragraph" w:customStyle="1" w:styleId="font8">
    <w:name w:val="font8"/>
    <w:basedOn w:val="a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b/>
      <w:bCs/>
      <w:snapToGrid/>
      <w:sz w:val="18"/>
      <w:szCs w:val="18"/>
    </w:rPr>
  </w:style>
  <w:style w:type="paragraph" w:customStyle="1" w:styleId="font9">
    <w:name w:val="font9"/>
    <w:basedOn w:val="a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b/>
      <w:bCs/>
      <w:snapToGrid/>
      <w:sz w:val="18"/>
      <w:szCs w:val="18"/>
    </w:rPr>
  </w:style>
  <w:style w:type="paragraph" w:customStyle="1" w:styleId="font10">
    <w:name w:val="font10"/>
    <w:basedOn w:val="a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color w:val="000000"/>
      <w:sz w:val="18"/>
      <w:szCs w:val="18"/>
    </w:rPr>
  </w:style>
  <w:style w:type="paragraph" w:customStyle="1" w:styleId="font11">
    <w:name w:val="font11"/>
    <w:basedOn w:val="a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color w:val="000000"/>
      <w:sz w:val="18"/>
      <w:szCs w:val="18"/>
    </w:rPr>
  </w:style>
  <w:style w:type="paragraph" w:customStyle="1" w:styleId="font12">
    <w:name w:val="font12"/>
    <w:basedOn w:val="a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napToGrid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color w:val="00000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sz w:val="18"/>
      <w:szCs w:val="18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snapToGrid/>
      <w:sz w:val="18"/>
      <w:szCs w:val="18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snapToGrid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snapToGrid/>
      <w:color w:val="000000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snapToGrid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snapToGrid/>
      <w:color w:val="00000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b/>
      <w:bCs/>
      <w:snapToGrid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b/>
      <w:bCs/>
      <w:snapToGrid/>
      <w:sz w:val="18"/>
      <w:szCs w:val="18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b/>
      <w:bCs/>
      <w:snapToGrid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b/>
      <w:bCs/>
      <w:snapToGrid/>
      <w:sz w:val="18"/>
      <w:szCs w:val="18"/>
    </w:rPr>
  </w:style>
  <w:style w:type="paragraph" w:customStyle="1" w:styleId="xl76">
    <w:name w:val="xl76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b/>
      <w:bCs/>
      <w:snapToGrid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b/>
      <w:bCs/>
      <w:snapToGrid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b/>
      <w:bCs/>
      <w:snapToGrid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b/>
      <w:bCs/>
      <w:snapToGrid/>
      <w:sz w:val="18"/>
      <w:szCs w:val="18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snapToGrid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ascii="宋体" w:eastAsia="宋体" w:hAnsi="宋体" w:cs="宋体"/>
      <w:b/>
      <w:bCs/>
      <w:snapToGrid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eastAsia="方正仿宋_GBK"/>
      <w:snapToGrid w:val="0"/>
      <w:sz w:val="18"/>
      <w:szCs w:val="18"/>
    </w:rPr>
  </w:style>
  <w:style w:type="paragraph" w:styleId="af7">
    <w:name w:val="List Paragraph"/>
    <w:basedOn w:val="a"/>
    <w:uiPriority w:val="99"/>
    <w:unhideWhenUsed/>
    <w:rsid w:val="00EA03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A0CAB-2D37-4A82-8124-AFDC6442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1122</TotalTime>
  <Pages>1</Pages>
  <Words>88</Words>
  <Characters>508</Characters>
  <Application>Microsoft Office Word</Application>
  <DocSecurity>0</DocSecurity>
  <Lines>4</Lines>
  <Paragraphs>1</Paragraphs>
  <ScaleCrop>false</ScaleCrop>
  <Company>wyk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苏科办联合发文</dc:title>
  <dc:creator>微软用户</dc:creator>
  <cp:lastModifiedBy>203</cp:lastModifiedBy>
  <cp:revision>393</cp:revision>
  <cp:lastPrinted>2024-08-05T06:47:00Z</cp:lastPrinted>
  <dcterms:created xsi:type="dcterms:W3CDTF">2021-09-06T06:04:00Z</dcterms:created>
  <dcterms:modified xsi:type="dcterms:W3CDTF">2024-08-06T01:46:00Z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